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cs="宋体"/>
          <w:b/>
          <w:bCs/>
          <w:color w:val="000000"/>
          <w:kern w:val="0"/>
          <w:sz w:val="24"/>
        </w:rPr>
        <w:t>湖北第二师范学院</w:t>
      </w:r>
      <w:r>
        <w:rPr>
          <w:rFonts w:ascii="宋体" w:hAnsi="宋体" w:cs="宋体"/>
          <w:b/>
          <w:bCs/>
          <w:color w:val="000000"/>
          <w:kern w:val="0"/>
          <w:sz w:val="24"/>
        </w:rPr>
        <w:t>201</w:t>
      </w:r>
      <w:r>
        <w:rPr>
          <w:rFonts w:hint="eastAsia" w:ascii="宋体" w:hAnsi="宋体" w:cs="宋体"/>
          <w:b/>
          <w:bCs/>
          <w:color w:val="000000"/>
          <w:kern w:val="0"/>
          <w:sz w:val="24"/>
          <w:lang w:val="en-US" w:eastAsia="zh-CN"/>
        </w:rPr>
        <w:t>8</w:t>
      </w:r>
      <w:r>
        <w:rPr>
          <w:rFonts w:hint="eastAsia" w:ascii="宋体" w:hAnsi="宋体" w:cs="宋体"/>
          <w:b/>
          <w:bCs/>
          <w:color w:val="000000"/>
          <w:kern w:val="0"/>
          <w:sz w:val="24"/>
        </w:rPr>
        <w:t>年度国家社科基金项目形式审查自查表</w:t>
      </w:r>
    </w:p>
    <w:tbl>
      <w:tblPr>
        <w:tblStyle w:val="7"/>
        <w:tblW w:w="8380" w:type="dxa"/>
        <w:jc w:val="center"/>
        <w:tblCellSpacing w:w="0" w:type="dxa"/>
        <w:tblInd w:w="-688" w:type="dxa"/>
        <w:tblLayout w:type="fixed"/>
        <w:tblCellMar>
          <w:top w:w="0" w:type="dxa"/>
          <w:left w:w="0" w:type="dxa"/>
          <w:bottom w:w="0" w:type="dxa"/>
          <w:right w:w="0" w:type="dxa"/>
        </w:tblCellMar>
      </w:tblPr>
      <w:tblGrid>
        <w:gridCol w:w="8380"/>
      </w:tblGrid>
      <w:tr>
        <w:tblPrEx>
          <w:tblLayout w:type="fixed"/>
          <w:tblCellMar>
            <w:top w:w="0" w:type="dxa"/>
            <w:left w:w="0" w:type="dxa"/>
            <w:bottom w:w="0" w:type="dxa"/>
            <w:right w:w="0" w:type="dxa"/>
          </w:tblCellMar>
        </w:tblPrEx>
        <w:trPr>
          <w:trHeight w:val="13500" w:hRule="atLeast"/>
          <w:tblCellSpacing w:w="0" w:type="dxa"/>
          <w:jc w:val="center"/>
        </w:trPr>
        <w:tc>
          <w:tcPr>
            <w:tcW w:w="8380" w:type="dxa"/>
            <w:shd w:val="clear" w:color="auto" w:fill="F7F6ED"/>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说明：</w:t>
            </w:r>
          </w:p>
          <w:p>
            <w:pPr>
              <w:widowControl/>
              <w:spacing w:line="285" w:lineRule="atLeast"/>
              <w:ind w:firstLine="360" w:firstLineChars="200"/>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请申请人逐项认真对照自己的项目书，并在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申请人确认</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处打</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，申请书与该项目无关的选项请留空；</w:t>
            </w:r>
          </w:p>
          <w:p>
            <w:pPr>
              <w:widowControl/>
              <w:spacing w:line="285" w:lineRule="atLeast"/>
              <w:ind w:firstLine="360" w:firstLineChars="200"/>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请提交申请书最终稿时把此表一并交至社科处核对、存档。</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bl>
            <w:tblPr>
              <w:tblStyle w:val="7"/>
              <w:tblW w:w="77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4"/>
              <w:gridCol w:w="6662"/>
              <w:gridCol w:w="7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55" w:hRule="atLeast"/>
                <w:tblCellSpacing w:w="0" w:type="dxa"/>
              </w:trPr>
              <w:tc>
                <w:tcPr>
                  <w:tcW w:w="6936" w:type="dxa"/>
                  <w:gridSpan w:val="2"/>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ascii="宋体" w:cs="宋体"/>
                      <w:color w:val="auto"/>
                      <w:kern w:val="0"/>
                      <w:sz w:val="28"/>
                      <w:szCs w:val="28"/>
                      <w:shd w:val="clear" w:color="auto" w:fill="auto"/>
                    </w:rPr>
                  </w:pPr>
                  <w:r>
                    <w:rPr>
                      <w:rFonts w:hint="eastAsia" w:ascii="宋体" w:hAnsi="宋体" w:cs="宋体"/>
                      <w:b/>
                      <w:bCs/>
                      <w:color w:val="auto"/>
                      <w:kern w:val="0"/>
                      <w:sz w:val="28"/>
                      <w:szCs w:val="28"/>
                      <w:shd w:val="clear" w:color="auto" w:fill="auto"/>
                    </w:rPr>
                    <w:t>自查要点</w:t>
                  </w:r>
                </w:p>
              </w:tc>
              <w:tc>
                <w:tcPr>
                  <w:tcW w:w="784"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center"/>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申请人</w:t>
                  </w:r>
                </w:p>
                <w:p>
                  <w:pPr>
                    <w:widowControl/>
                    <w:spacing w:line="285" w:lineRule="atLeast"/>
                    <w:jc w:val="center"/>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确认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6" w:hRule="atLeast"/>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ascii="宋体" w:cs="宋体"/>
                      <w:b/>
                      <w:bCs/>
                      <w:color w:val="auto"/>
                      <w:kern w:val="0"/>
                      <w:sz w:val="18"/>
                      <w:szCs w:val="18"/>
                      <w:shd w:val="clear" w:color="auto" w:fill="auto"/>
                    </w:rPr>
                  </w:pPr>
                  <w:r>
                    <w:rPr>
                      <w:rFonts w:ascii="宋体" w:hAnsi="宋体" w:cs="宋体"/>
                      <w:b/>
                      <w:bCs/>
                      <w:color w:val="auto"/>
                      <w:kern w:val="0"/>
                      <w:sz w:val="18"/>
                      <w:szCs w:val="18"/>
                      <w:shd w:val="clear" w:color="auto" w:fill="auto"/>
                    </w:rPr>
                    <w:t>1</w:t>
                  </w:r>
                </w:p>
              </w:tc>
              <w:tc>
                <w:tcPr>
                  <w:tcW w:w="6662"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申请书和合页为</w:t>
                  </w:r>
                  <w:r>
                    <w:rPr>
                      <w:rFonts w:ascii="宋体" w:hAnsi="宋体" w:cs="宋体"/>
                      <w:bCs/>
                      <w:color w:val="auto"/>
                      <w:kern w:val="0"/>
                      <w:sz w:val="18"/>
                      <w:szCs w:val="18"/>
                      <w:shd w:val="clear" w:color="auto" w:fill="auto"/>
                    </w:rPr>
                    <w:t>2017</w:t>
                  </w:r>
                  <w:r>
                    <w:rPr>
                      <w:rFonts w:hint="eastAsia" w:ascii="宋体" w:hAnsi="宋体" w:cs="宋体"/>
                      <w:bCs/>
                      <w:color w:val="auto"/>
                      <w:kern w:val="0"/>
                      <w:sz w:val="18"/>
                      <w:szCs w:val="18"/>
                      <w:shd w:val="clear" w:color="auto" w:fill="auto"/>
                    </w:rPr>
                    <w:t>年</w:t>
                  </w:r>
                  <w:r>
                    <w:rPr>
                      <w:rFonts w:ascii="宋体" w:hAnsi="宋体" w:cs="宋体"/>
                      <w:bCs/>
                      <w:color w:val="auto"/>
                      <w:kern w:val="0"/>
                      <w:sz w:val="18"/>
                      <w:szCs w:val="18"/>
                      <w:shd w:val="clear" w:color="auto" w:fill="auto"/>
                    </w:rPr>
                    <w:t>12</w:t>
                  </w:r>
                  <w:r>
                    <w:rPr>
                      <w:rFonts w:hint="eastAsia" w:ascii="宋体" w:hAnsi="宋体" w:cs="宋体"/>
                      <w:bCs/>
                      <w:color w:val="auto"/>
                      <w:kern w:val="0"/>
                      <w:sz w:val="18"/>
                      <w:szCs w:val="18"/>
                      <w:shd w:val="clear" w:color="auto" w:fill="auto"/>
                    </w:rPr>
                    <w:t>月版</w:t>
                  </w:r>
                </w:p>
              </w:tc>
              <w:tc>
                <w:tcPr>
                  <w:tcW w:w="784"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center"/>
                    <w:rPr>
                      <w:rFonts w:ascii="宋体" w:cs="宋体"/>
                      <w:color w:val="auto"/>
                      <w:kern w:val="0"/>
                      <w:sz w:val="18"/>
                      <w:szCs w:val="18"/>
                      <w:shd w:val="clear" w:color="auto" w:fil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372" w:hRule="atLeast"/>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2</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申请重点项目，必须是完成过省、部级以上社科研究项目的项目负责人；</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不具有副高级以上专业技术职称（职务）或者博士学位的，只可申请青年项目，但必须有两名具有正高级专业技术职称（职务）的专家进行书面推荐。意见可以打印，但要亲笔签名。</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3</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青年项目申请人和课题组成员的年龄均不超过</w:t>
                  </w:r>
                  <w:r>
                    <w:rPr>
                      <w:rFonts w:ascii="宋体" w:hAnsi="宋体" w:cs="宋体"/>
                      <w:color w:val="auto"/>
                      <w:kern w:val="0"/>
                      <w:sz w:val="18"/>
                      <w:szCs w:val="18"/>
                      <w:shd w:val="clear" w:color="auto" w:fill="auto"/>
                    </w:rPr>
                    <w:t>35</w:t>
                  </w:r>
                  <w:r>
                    <w:rPr>
                      <w:rFonts w:hint="eastAsia" w:ascii="宋体" w:hAnsi="宋体" w:cs="宋体"/>
                      <w:color w:val="auto"/>
                      <w:kern w:val="0"/>
                      <w:sz w:val="18"/>
                      <w:szCs w:val="18"/>
                      <w:shd w:val="clear" w:color="auto" w:fill="auto"/>
                    </w:rPr>
                    <w:t>周岁（</w:t>
                  </w:r>
                  <w:r>
                    <w:rPr>
                      <w:rFonts w:ascii="宋体" w:hAnsi="宋体" w:cs="宋体"/>
                      <w:b/>
                      <w:bCs/>
                      <w:color w:val="auto"/>
                      <w:kern w:val="0"/>
                      <w:sz w:val="18"/>
                      <w:szCs w:val="18"/>
                      <w:shd w:val="clear" w:color="auto" w:fill="auto"/>
                    </w:rPr>
                    <w:t>198</w:t>
                  </w:r>
                  <w:r>
                    <w:rPr>
                      <w:rFonts w:hint="eastAsia" w:ascii="宋体" w:hAnsi="宋体" w:cs="宋体"/>
                      <w:b/>
                      <w:bCs/>
                      <w:color w:val="auto"/>
                      <w:kern w:val="0"/>
                      <w:sz w:val="18"/>
                      <w:szCs w:val="18"/>
                      <w:shd w:val="clear" w:color="auto" w:fill="auto"/>
                      <w:lang w:val="en-US" w:eastAsia="zh-CN"/>
                    </w:rPr>
                    <w:t>3</w:t>
                  </w:r>
                  <w:r>
                    <w:rPr>
                      <w:rFonts w:hint="eastAsia" w:ascii="宋体" w:hAnsi="宋体" w:cs="宋体"/>
                      <w:b/>
                      <w:bCs/>
                      <w:color w:val="auto"/>
                      <w:kern w:val="0"/>
                      <w:sz w:val="18"/>
                      <w:szCs w:val="18"/>
                      <w:shd w:val="clear" w:color="auto" w:fill="auto"/>
                    </w:rPr>
                    <w:t>年</w:t>
                  </w:r>
                  <w:r>
                    <w:rPr>
                      <w:rFonts w:ascii="宋体" w:hAnsi="宋体" w:cs="宋体"/>
                      <w:b/>
                      <w:bCs/>
                      <w:color w:val="auto"/>
                      <w:kern w:val="0"/>
                      <w:sz w:val="18"/>
                      <w:szCs w:val="18"/>
                      <w:shd w:val="clear" w:color="auto" w:fill="auto"/>
                    </w:rPr>
                    <w:t>3</w:t>
                  </w:r>
                  <w:r>
                    <w:rPr>
                      <w:rFonts w:hint="eastAsia" w:ascii="宋体" w:hAnsi="宋体" w:cs="宋体"/>
                      <w:b/>
                      <w:bCs/>
                      <w:color w:val="auto"/>
                      <w:kern w:val="0"/>
                      <w:sz w:val="18"/>
                      <w:szCs w:val="18"/>
                      <w:shd w:val="clear" w:color="auto" w:fill="auto"/>
                    </w:rPr>
                    <w:t>月</w:t>
                  </w:r>
                  <w:r>
                    <w:rPr>
                      <w:rFonts w:ascii="宋体" w:hAnsi="宋体" w:cs="宋体"/>
                      <w:b/>
                      <w:bCs/>
                      <w:color w:val="auto"/>
                      <w:kern w:val="0"/>
                      <w:sz w:val="18"/>
                      <w:szCs w:val="18"/>
                      <w:shd w:val="clear" w:color="auto" w:fill="auto"/>
                    </w:rPr>
                    <w:t>1</w:t>
                  </w:r>
                  <w:r>
                    <w:rPr>
                      <w:rFonts w:hint="eastAsia" w:ascii="宋体" w:hAnsi="宋体" w:cs="宋体"/>
                      <w:b/>
                      <w:bCs/>
                      <w:color w:val="auto"/>
                      <w:kern w:val="0"/>
                      <w:sz w:val="18"/>
                      <w:szCs w:val="18"/>
                      <w:shd w:val="clear" w:color="auto" w:fill="auto"/>
                    </w:rPr>
                    <w:t>日后出生</w:t>
                  </w:r>
                  <w:r>
                    <w:rPr>
                      <w:rFonts w:hint="eastAsia" w:ascii="宋体" w:hAnsi="宋体" w:cs="宋体"/>
                      <w:color w:val="auto"/>
                      <w:kern w:val="0"/>
                      <w:sz w:val="18"/>
                      <w:szCs w:val="18"/>
                      <w:shd w:val="clear" w:color="auto" w:fill="auto"/>
                    </w:rPr>
                    <w:t>）。</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4</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项目参加者、推荐人必须征得其本人同意、签字。</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5</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6</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报国家社科基金项目的课题负责人同年度不能申报国家自然科学基金项目或其他国家科技计划项目，其课题组成员也不能作为负责人以内容相同或相近的课题申报国家自然科学基金项目或其他国家科技计划项目。</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是否在研以结项证书为准，结项证书标注日期必须是在</w:t>
                  </w:r>
                  <w:r>
                    <w:rPr>
                      <w:rFonts w:ascii="宋体" w:hAnsi="宋体" w:cs="宋体"/>
                      <w:color w:val="auto"/>
                      <w:kern w:val="0"/>
                      <w:sz w:val="18"/>
                      <w:szCs w:val="18"/>
                      <w:shd w:val="clear" w:color="auto" w:fill="auto"/>
                    </w:rPr>
                    <w:t>201</w:t>
                  </w:r>
                  <w:r>
                    <w:rPr>
                      <w:rFonts w:hint="eastAsia" w:ascii="宋体" w:hAnsi="宋体" w:cs="宋体"/>
                      <w:color w:val="auto"/>
                      <w:kern w:val="0"/>
                      <w:sz w:val="18"/>
                      <w:szCs w:val="18"/>
                      <w:shd w:val="clear" w:color="auto" w:fill="auto"/>
                      <w:lang w:val="en-US" w:eastAsia="zh-CN"/>
                    </w:rPr>
                    <w:t>8</w:t>
                  </w:r>
                  <w:r>
                    <w:rPr>
                      <w:rFonts w:hint="eastAsia" w:ascii="宋体" w:hAnsi="宋体" w:cs="宋体"/>
                      <w:color w:val="auto"/>
                      <w:kern w:val="0"/>
                      <w:sz w:val="18"/>
                      <w:szCs w:val="18"/>
                      <w:shd w:val="clear" w:color="auto" w:fill="auto"/>
                    </w:rPr>
                    <w:t>年</w:t>
                  </w:r>
                  <w:r>
                    <w:rPr>
                      <w:rFonts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rPr>
                    <w:t>月</w:t>
                  </w:r>
                  <w:r>
                    <w:rPr>
                      <w:rFonts w:hint="eastAsia" w:ascii="宋体" w:hAnsi="宋体" w:cs="宋体"/>
                      <w:color w:val="auto"/>
                      <w:kern w:val="0"/>
                      <w:sz w:val="18"/>
                      <w:szCs w:val="18"/>
                      <w:shd w:val="clear" w:color="auto" w:fill="auto"/>
                      <w:lang w:val="en-US" w:eastAsia="zh-CN"/>
                    </w:rPr>
                    <w:t>5</w:t>
                  </w:r>
                  <w:r>
                    <w:rPr>
                      <w:rFonts w:hint="eastAsia" w:ascii="宋体" w:hAnsi="宋体" w:cs="宋体"/>
                      <w:color w:val="auto"/>
                      <w:kern w:val="0"/>
                      <w:sz w:val="18"/>
                      <w:szCs w:val="18"/>
                      <w:shd w:val="clear" w:color="auto" w:fill="auto"/>
                    </w:rPr>
                    <w:t>日之前。</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7</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申请教育部人文社会科学研究一般项目的负责人同年度不能申请国家社科基金项目。</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8</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b/>
                      <w:bCs/>
                      <w:color w:val="auto"/>
                      <w:kern w:val="0"/>
                      <w:sz w:val="18"/>
                      <w:szCs w:val="18"/>
                      <w:shd w:val="clear" w:color="auto" w:fill="auto"/>
                    </w:rPr>
                    <w:t>封面</w:t>
                  </w:r>
                  <w:r>
                    <w:rPr>
                      <w:rFonts w:hint="eastAsia" w:ascii="宋体" w:hAnsi="宋体" w:cs="宋体"/>
                      <w:color w:val="auto"/>
                      <w:kern w:val="0"/>
                      <w:sz w:val="18"/>
                      <w:szCs w:val="18"/>
                      <w:shd w:val="clear" w:color="auto" w:fill="auto"/>
                    </w:rPr>
                    <w:t>：项目类别填写规范，与表一数据表一致；学科分类须按《数据代码表》的一级学科填写中文；注意下划线不能断开，长短一致。跨学科的课题要按照</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尽量靠近</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原则选择主要学科申报。</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封面所在单位统一填写：</w:t>
                  </w:r>
                  <w:r>
                    <w:rPr>
                      <w:rFonts w:hint="eastAsia" w:ascii="宋体" w:hAnsi="宋体" w:cs="宋体"/>
                      <w:b/>
                      <w:color w:val="auto"/>
                      <w:kern w:val="0"/>
                      <w:sz w:val="18"/>
                      <w:szCs w:val="18"/>
                      <w:shd w:val="clear" w:color="auto" w:fill="auto"/>
                    </w:rPr>
                    <w:t>湖北第二师范学院</w:t>
                  </w:r>
                  <w:r>
                    <w:rPr>
                      <w:rFonts w:hint="eastAsia" w:ascii="宋体" w:hAnsi="宋体" w:cs="宋体"/>
                      <w:color w:val="auto"/>
                      <w:kern w:val="0"/>
                      <w:sz w:val="18"/>
                      <w:szCs w:val="18"/>
                      <w:shd w:val="clear" w:color="auto" w:fill="auto"/>
                    </w:rPr>
                    <w:t>。</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9</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申请人亲自签名</w:t>
                  </w:r>
                  <w:r>
                    <w:rPr>
                      <w:rFonts w:ascii="宋体" w:hAns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第二页</w:t>
                  </w:r>
                  <w:r>
                    <w:rPr>
                      <w:rFonts w:ascii="宋体" w:hAns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10</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表一</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数据表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。不能删除原表内容；粗线框填写代码，细线框内填写中文或数字；有选择项的直接将所选项的代码填入前面粗框内。代表请查询《数据代码表》。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主题词</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最多不超过</w:t>
                  </w:r>
                  <w:r>
                    <w:rPr>
                      <w:rFonts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rPr>
                    <w:t>个主题词，词与词之间空一格。</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11</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数据表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。学科分类粗框内填写</w:t>
                  </w:r>
                  <w:r>
                    <w:rPr>
                      <w:rFonts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rPr>
                    <w:t>个字符，即二级学科代码，细框填写二级学科名称，请查证后填写。工作单位应写到</w:t>
                  </w:r>
                  <w:r>
                    <w:rPr>
                      <w:rFonts w:hint="eastAsia" w:ascii="宋体" w:hAnsi="宋体" w:cs="宋体"/>
                      <w:b/>
                      <w:color w:val="auto"/>
                      <w:kern w:val="0"/>
                      <w:sz w:val="18"/>
                      <w:szCs w:val="18"/>
                      <w:shd w:val="clear" w:color="auto" w:fill="auto"/>
                    </w:rPr>
                    <w:t>湖北第二师范学院</w:t>
                  </w:r>
                  <w:r>
                    <w:rPr>
                      <w:rFonts w:ascii="宋体" w:hAnsi="宋体" w:cs="宋体"/>
                      <w:b/>
                      <w:color w:val="auto"/>
                      <w:kern w:val="0"/>
                      <w:sz w:val="18"/>
                      <w:szCs w:val="18"/>
                      <w:shd w:val="clear" w:color="auto" w:fill="auto"/>
                    </w:rPr>
                    <w:t>XX</w:t>
                  </w:r>
                  <w:r>
                    <w:rPr>
                      <w:rFonts w:hint="eastAsia" w:ascii="宋体" w:hAnsi="宋体" w:cs="宋体"/>
                      <w:b/>
                      <w:color w:val="auto"/>
                      <w:kern w:val="0"/>
                      <w:sz w:val="18"/>
                      <w:szCs w:val="18"/>
                      <w:shd w:val="clear" w:color="auto" w:fill="auto"/>
                    </w:rPr>
                    <w:t>学院</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12</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数据表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。关于参加者资格请查看以上</w:t>
                  </w:r>
                  <w:r>
                    <w:rPr>
                      <w:rFonts w:ascii="宋体" w:hAnsi="宋体" w:cs="宋体"/>
                      <w:color w:val="auto"/>
                      <w:kern w:val="0"/>
                      <w:sz w:val="18"/>
                      <w:szCs w:val="18"/>
                      <w:shd w:val="clear" w:color="auto" w:fill="auto"/>
                    </w:rPr>
                    <w:t>2—6</w:t>
                  </w:r>
                  <w:r>
                    <w:rPr>
                      <w:rFonts w:hint="eastAsia" w:ascii="宋体" w:hAnsi="宋体" w:cs="宋体"/>
                      <w:color w:val="auto"/>
                      <w:kern w:val="0"/>
                      <w:sz w:val="18"/>
                      <w:szCs w:val="18"/>
                      <w:shd w:val="clear" w:color="auto" w:fill="auto"/>
                    </w:rPr>
                    <w:t>各点。注意参加者须不含项目申报人；项目主要参加者若无职称，请填写</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初级</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；注意区分学历和学位，学历填写</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研究生</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本科</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等，学位填写</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硕士</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博士</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等，填写已取得的学位，不能填写</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在读博士生</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之类；工作单位填写全称。</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13</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数据表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。预期成果：指最终研究成果形式，结项时要兑现该类型的成果。</w:t>
                  </w:r>
                  <w:r>
                    <w:rPr>
                      <w:rFonts w:hint="eastAsia" w:ascii="宋体" w:hAnsi="宋体" w:cs="宋体"/>
                      <w:b/>
                      <w:bCs/>
                      <w:color w:val="auto"/>
                      <w:kern w:val="0"/>
                      <w:sz w:val="18"/>
                      <w:szCs w:val="18"/>
                      <w:u w:val="single"/>
                      <w:shd w:val="clear" w:color="auto" w:fill="auto"/>
                    </w:rPr>
                    <w:t>可选报</w:t>
                  </w: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rPr>
                    <w:t>项或</w:t>
                  </w: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项，</w:t>
                  </w:r>
                  <w:r>
                    <w:rPr>
                      <w:rFonts w:hint="eastAsia" w:ascii="宋体" w:hAnsi="宋体" w:cs="宋体"/>
                      <w:color w:val="auto"/>
                      <w:kern w:val="0"/>
                      <w:sz w:val="18"/>
                      <w:szCs w:val="18"/>
                      <w:u w:val="single"/>
                      <w:shd w:val="clear" w:color="auto" w:fill="auto"/>
                    </w:rPr>
                    <w:t>请尽量选填</w:t>
                  </w:r>
                  <w:r>
                    <w:rPr>
                      <w:rFonts w:ascii="宋体" w:hAnsi="宋体" w:cs="宋体"/>
                      <w:color w:val="auto"/>
                      <w:kern w:val="0"/>
                      <w:sz w:val="18"/>
                      <w:szCs w:val="18"/>
                      <w:u w:val="single"/>
                      <w:shd w:val="clear" w:color="auto" w:fill="auto"/>
                    </w:rPr>
                    <w:t>1</w:t>
                  </w:r>
                  <w:r>
                    <w:rPr>
                      <w:rFonts w:hint="eastAsia" w:ascii="宋体" w:hAnsi="宋体" w:cs="宋体"/>
                      <w:color w:val="auto"/>
                      <w:kern w:val="0"/>
                      <w:sz w:val="18"/>
                      <w:szCs w:val="18"/>
                      <w:u w:val="single"/>
                      <w:shd w:val="clear" w:color="auto" w:fill="auto"/>
                    </w:rPr>
                    <w:t>项</w:t>
                  </w:r>
                  <w:r>
                    <w:rPr>
                      <w:rFonts w:hint="eastAsia" w:ascii="宋体" w:hAnsi="宋体" w:cs="宋体"/>
                      <w:color w:val="auto"/>
                      <w:kern w:val="0"/>
                      <w:sz w:val="18"/>
                      <w:szCs w:val="18"/>
                      <w:shd w:val="clear" w:color="auto" w:fill="auto"/>
                    </w:rPr>
                    <w:t>，如确实有必要才选择</w:t>
                  </w: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项，并且结项</w:t>
                  </w:r>
                  <w:r>
                    <w:rPr>
                      <w:rFonts w:hint="eastAsia" w:ascii="宋体" w:hAnsi="宋体" w:cs="宋体"/>
                      <w:b/>
                      <w:bCs/>
                      <w:color w:val="auto"/>
                      <w:kern w:val="0"/>
                      <w:sz w:val="18"/>
                      <w:szCs w:val="18"/>
                      <w:u w:val="single"/>
                      <w:shd w:val="clear" w:color="auto" w:fill="auto"/>
                    </w:rPr>
                    <w:t>必须</w:t>
                  </w:r>
                  <w:r>
                    <w:rPr>
                      <w:rFonts w:hint="eastAsia" w:ascii="宋体" w:hAnsi="宋体" w:cs="宋体"/>
                      <w:color w:val="auto"/>
                      <w:kern w:val="0"/>
                      <w:sz w:val="18"/>
                      <w:szCs w:val="18"/>
                      <w:shd w:val="clear" w:color="auto" w:fill="auto"/>
                    </w:rPr>
                    <w:t>提交该</w:t>
                  </w: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项材料。</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14</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数据表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。经费栏，注意单位；申请经费按规定填写，重点项目</w:t>
                  </w:r>
                  <w:r>
                    <w:rPr>
                      <w:rFonts w:ascii="宋体" w:hAnsi="宋体" w:cs="宋体"/>
                      <w:color w:val="auto"/>
                      <w:kern w:val="0"/>
                      <w:sz w:val="18"/>
                      <w:szCs w:val="18"/>
                      <w:shd w:val="clear" w:color="auto" w:fill="auto"/>
                    </w:rPr>
                    <w:t>35</w:t>
                  </w:r>
                  <w:r>
                    <w:rPr>
                      <w:rFonts w:hint="eastAsia" w:ascii="宋体" w:hAnsi="宋体" w:cs="宋体"/>
                      <w:color w:val="auto"/>
                      <w:kern w:val="0"/>
                      <w:sz w:val="18"/>
                      <w:szCs w:val="18"/>
                      <w:shd w:val="clear" w:color="auto" w:fill="auto"/>
                    </w:rPr>
                    <w:t>万元，一般项目、青年项目</w:t>
                  </w:r>
                  <w:r>
                    <w:rPr>
                      <w:rFonts w:ascii="宋体" w:hAnsi="宋体" w:cs="宋体"/>
                      <w:color w:val="auto"/>
                      <w:kern w:val="0"/>
                      <w:sz w:val="18"/>
                      <w:szCs w:val="18"/>
                      <w:shd w:val="clear" w:color="auto" w:fill="auto"/>
                    </w:rPr>
                    <w:t>20</w:t>
                  </w:r>
                  <w:r>
                    <w:rPr>
                      <w:rFonts w:hint="eastAsia" w:ascii="宋体" w:hAnsi="宋体" w:cs="宋体"/>
                      <w:color w:val="auto"/>
                      <w:kern w:val="0"/>
                      <w:sz w:val="18"/>
                      <w:szCs w:val="18"/>
                      <w:shd w:val="clear" w:color="auto" w:fill="auto"/>
                      <w:lang w:val="en-US" w:eastAsia="zh-CN"/>
                    </w:rPr>
                    <w:t>-22</w:t>
                  </w:r>
                  <w:r>
                    <w:rPr>
                      <w:rFonts w:hint="eastAsia" w:ascii="宋体" w:hAnsi="宋体" w:cs="宋体"/>
                      <w:color w:val="auto"/>
                      <w:kern w:val="0"/>
                      <w:sz w:val="18"/>
                      <w:szCs w:val="18"/>
                      <w:shd w:val="clear" w:color="auto" w:fill="auto"/>
                    </w:rPr>
                    <w:t>万元，按整数填写。</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研究完成时间，基础研究</w:t>
                  </w:r>
                  <w:r>
                    <w:rPr>
                      <w:rFonts w:hint="eastAsia" w:ascii="宋体" w:hAnsi="宋体" w:cs="宋体"/>
                      <w:color w:val="auto"/>
                      <w:kern w:val="0"/>
                      <w:sz w:val="18"/>
                      <w:szCs w:val="18"/>
                      <w:shd w:val="clear" w:color="auto" w:fill="auto"/>
                      <w:lang w:val="en-US" w:eastAsia="zh-CN"/>
                    </w:rPr>
                    <w:t>3</w:t>
                  </w:r>
                  <w:r>
                    <w:rPr>
                      <w:rFonts w:ascii="宋体" w:hAnsi="宋体" w:cs="宋体"/>
                      <w:color w:val="auto"/>
                      <w:kern w:val="0"/>
                      <w:sz w:val="18"/>
                      <w:szCs w:val="18"/>
                      <w:shd w:val="clear" w:color="auto" w:fill="auto"/>
                    </w:rPr>
                    <w:t>-</w:t>
                  </w:r>
                  <w:r>
                    <w:rPr>
                      <w:rFonts w:hint="eastAsia" w:ascii="宋体" w:hAnsi="宋体" w:cs="宋体"/>
                      <w:color w:val="auto"/>
                      <w:kern w:val="0"/>
                      <w:sz w:val="18"/>
                      <w:szCs w:val="18"/>
                      <w:shd w:val="clear" w:color="auto" w:fill="auto"/>
                      <w:lang w:val="en-US" w:eastAsia="zh-CN"/>
                    </w:rPr>
                    <w:t>5</w:t>
                  </w:r>
                  <w:r>
                    <w:rPr>
                      <w:rFonts w:hint="eastAsia" w:ascii="宋体" w:hAnsi="宋体" w:cs="宋体"/>
                      <w:color w:val="auto"/>
                      <w:kern w:val="0"/>
                      <w:sz w:val="18"/>
                      <w:szCs w:val="18"/>
                      <w:shd w:val="clear" w:color="auto" w:fill="auto"/>
                    </w:rPr>
                    <w:t>年，应用研究考虑时效性，建议</w:t>
                  </w:r>
                  <w:r>
                    <w:rPr>
                      <w:rFonts w:hint="eastAsia" w:ascii="宋体" w:hAnsi="宋体" w:cs="宋体"/>
                      <w:color w:val="auto"/>
                      <w:kern w:val="0"/>
                      <w:sz w:val="18"/>
                      <w:szCs w:val="18"/>
                      <w:shd w:val="clear" w:color="auto" w:fill="auto"/>
                      <w:lang w:val="en-US" w:eastAsia="zh-CN"/>
                    </w:rPr>
                    <w:t>2</w:t>
                  </w:r>
                  <w:r>
                    <w:rPr>
                      <w:rFonts w:ascii="宋体" w:hAnsi="宋体" w:cs="宋体"/>
                      <w:color w:val="auto"/>
                      <w:kern w:val="0"/>
                      <w:sz w:val="18"/>
                      <w:szCs w:val="18"/>
                      <w:shd w:val="clear" w:color="auto" w:fill="auto"/>
                    </w:rPr>
                    <w:t>-</w:t>
                  </w:r>
                  <w:r>
                    <w:rPr>
                      <w:rFonts w:hint="eastAsia" w:ascii="宋体" w:hAnsi="宋体" w:cs="宋体"/>
                      <w:color w:val="auto"/>
                      <w:kern w:val="0"/>
                      <w:sz w:val="18"/>
                      <w:szCs w:val="18"/>
                      <w:shd w:val="clear" w:color="auto" w:fill="auto"/>
                      <w:lang w:val="en-US" w:eastAsia="zh-CN"/>
                    </w:rPr>
                    <w:t>3</w:t>
                  </w:r>
                  <w:r>
                    <w:rPr>
                      <w:rFonts w:hint="eastAsia" w:ascii="宋体" w:hAnsi="宋体" w:cs="宋体"/>
                      <w:color w:val="auto"/>
                      <w:kern w:val="0"/>
                      <w:sz w:val="18"/>
                      <w:szCs w:val="18"/>
                      <w:shd w:val="clear" w:color="auto" w:fill="auto"/>
                    </w:rPr>
                    <w:t>年。时间起点可按</w:t>
                  </w:r>
                  <w:r>
                    <w:rPr>
                      <w:rFonts w:ascii="宋体" w:hAnsi="宋体" w:cs="宋体"/>
                      <w:color w:val="auto"/>
                      <w:kern w:val="0"/>
                      <w:sz w:val="18"/>
                      <w:szCs w:val="18"/>
                      <w:shd w:val="clear" w:color="auto" w:fill="auto"/>
                    </w:rPr>
                    <w:t>201</w:t>
                  </w:r>
                  <w:r>
                    <w:rPr>
                      <w:rFonts w:hint="eastAsia" w:ascii="宋体" w:hAnsi="宋体" w:cs="宋体"/>
                      <w:color w:val="auto"/>
                      <w:kern w:val="0"/>
                      <w:sz w:val="18"/>
                      <w:szCs w:val="18"/>
                      <w:shd w:val="clear" w:color="auto" w:fill="auto"/>
                      <w:lang w:val="en-US" w:eastAsia="zh-CN"/>
                    </w:rPr>
                    <w:t>8</w:t>
                  </w:r>
                  <w:r>
                    <w:rPr>
                      <w:rFonts w:hint="eastAsia" w:ascii="宋体" w:hAnsi="宋体" w:cs="宋体"/>
                      <w:color w:val="auto"/>
                      <w:kern w:val="0"/>
                      <w:sz w:val="18"/>
                      <w:szCs w:val="18"/>
                      <w:shd w:val="clear" w:color="auto" w:fill="auto"/>
                    </w:rPr>
                    <w:t>年</w:t>
                  </w:r>
                  <w:r>
                    <w:rPr>
                      <w:rFonts w:ascii="宋体" w:hAnsi="宋体" w:cs="宋体"/>
                      <w:color w:val="auto"/>
                      <w:kern w:val="0"/>
                      <w:sz w:val="18"/>
                      <w:szCs w:val="18"/>
                      <w:shd w:val="clear" w:color="auto" w:fill="auto"/>
                    </w:rPr>
                    <w:t>6</w:t>
                  </w:r>
                  <w:r>
                    <w:rPr>
                      <w:rFonts w:hint="eastAsia" w:ascii="宋体" w:hAnsi="宋体" w:cs="宋体"/>
                      <w:color w:val="auto"/>
                      <w:kern w:val="0"/>
                      <w:sz w:val="18"/>
                      <w:szCs w:val="18"/>
                      <w:shd w:val="clear" w:color="auto" w:fill="auto"/>
                    </w:rPr>
                    <w:t>月开始推算预计完成时间。</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15</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表二</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课题论证</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。格式：每段前空两格；论证中的序号不能太乱、太复杂；字数控制在</w:t>
                  </w:r>
                  <w:r>
                    <w:rPr>
                      <w:rFonts w:ascii="宋体" w:hAnsi="宋体" w:cs="宋体"/>
                      <w:color w:val="auto"/>
                      <w:kern w:val="0"/>
                      <w:sz w:val="18"/>
                      <w:szCs w:val="18"/>
                      <w:shd w:val="clear" w:color="auto" w:fill="auto"/>
                    </w:rPr>
                    <w:t>7000</w:t>
                  </w:r>
                  <w:r>
                    <w:rPr>
                      <w:rFonts w:hint="eastAsia" w:ascii="宋体" w:hAnsi="宋体" w:cs="宋体"/>
                      <w:color w:val="auto"/>
                      <w:kern w:val="0"/>
                      <w:sz w:val="18"/>
                      <w:szCs w:val="18"/>
                      <w:shd w:val="clear" w:color="auto" w:fill="auto"/>
                    </w:rPr>
                    <w:t>字左右，活页控制在</w:t>
                  </w:r>
                  <w:r>
                    <w:rPr>
                      <w:rFonts w:ascii="宋体" w:hAnsi="宋体" w:cs="宋体"/>
                      <w:color w:val="auto"/>
                      <w:kern w:val="0"/>
                      <w:sz w:val="18"/>
                      <w:szCs w:val="18"/>
                      <w:shd w:val="clear" w:color="auto" w:fill="auto"/>
                    </w:rPr>
                    <w:t>8</w:t>
                  </w:r>
                  <w:r>
                    <w:rPr>
                      <w:rFonts w:hint="eastAsia" w:ascii="宋体" w:hAnsi="宋体" w:cs="宋体"/>
                      <w:color w:val="auto"/>
                      <w:kern w:val="0"/>
                      <w:sz w:val="18"/>
                      <w:szCs w:val="18"/>
                      <w:shd w:val="clear" w:color="auto" w:fill="auto"/>
                    </w:rPr>
                    <w:t>页内。注意字体不能太小，保留适当的行距；排版整齐，美观，条理清晰；</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16</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课题论证</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严格按照提示要点逐项论证填写，每个要点标题必须加黑或加粗标注，而且另起一段；论证应避免以下方面缺陷：论证过于简单、草率，内容有明显缺项的；选题过于细小分散、缺乏全国性意义或典型性，不符合国家社科基金项目资助方向的；无前期相关研究成果或前期研究成果薄弱的。</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17</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课题论证</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。注意阅读论证表下面的文字说明，并按要求执行；</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前期成果、参考文献虽然没有规定项数和字数，但由于版面字数限制，建议两项相加控制在</w:t>
                  </w:r>
                  <w:r>
                    <w:rPr>
                      <w:rFonts w:ascii="宋体" w:hAnsi="宋体" w:cs="宋体"/>
                      <w:color w:val="auto"/>
                      <w:kern w:val="0"/>
                      <w:sz w:val="18"/>
                      <w:szCs w:val="18"/>
                      <w:shd w:val="clear" w:color="auto" w:fill="auto"/>
                    </w:rPr>
                    <w:t>20</w:t>
                  </w:r>
                  <w:r>
                    <w:rPr>
                      <w:rFonts w:hint="eastAsia" w:ascii="宋体" w:hAnsi="宋体" w:cs="宋体"/>
                      <w:color w:val="auto"/>
                      <w:kern w:val="0"/>
                      <w:sz w:val="18"/>
                      <w:szCs w:val="18"/>
                      <w:shd w:val="clear" w:color="auto" w:fill="auto"/>
                    </w:rPr>
                    <w:t>项以内，并以清单形式罗列。</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18</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表四</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经费预算</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。本表的经费填写单位为元；咨询费、劳务费分别不能超过总经费的</w:t>
                  </w:r>
                  <w:r>
                    <w:rPr>
                      <w:rFonts w:ascii="宋体" w:hAnsi="宋体" w:cs="宋体"/>
                      <w:color w:val="auto"/>
                      <w:kern w:val="0"/>
                      <w:sz w:val="18"/>
                      <w:szCs w:val="18"/>
                      <w:shd w:val="clear" w:color="auto" w:fill="auto"/>
                    </w:rPr>
                    <w:t>10%</w:t>
                  </w:r>
                  <w:r>
                    <w:rPr>
                      <w:rFonts w:hint="eastAsia" w:ascii="宋体" w:hAnsi="宋体" w:cs="宋体"/>
                      <w:color w:val="auto"/>
                      <w:kern w:val="0"/>
                      <w:sz w:val="18"/>
                      <w:szCs w:val="18"/>
                      <w:shd w:val="clear" w:color="auto" w:fill="auto"/>
                    </w:rPr>
                    <w:t>，其它科目中，办公经费不要超</w:t>
                  </w: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rPr>
                    <w:t>万元；经费预算合理；管理费：重点项目</w:t>
                  </w:r>
                  <w:r>
                    <w:rPr>
                      <w:rFonts w:ascii="宋体" w:hAnsi="宋体" w:cs="宋体"/>
                      <w:color w:val="auto"/>
                      <w:kern w:val="0"/>
                      <w:sz w:val="18"/>
                      <w:szCs w:val="18"/>
                      <w:shd w:val="clear" w:color="auto" w:fill="auto"/>
                    </w:rPr>
                    <w:t>3000</w:t>
                  </w:r>
                  <w:r>
                    <w:rPr>
                      <w:rFonts w:hint="eastAsia" w:ascii="宋体" w:hAnsi="宋体" w:cs="宋体"/>
                      <w:color w:val="auto"/>
                      <w:kern w:val="0"/>
                      <w:sz w:val="18"/>
                      <w:szCs w:val="18"/>
                      <w:shd w:val="clear" w:color="auto" w:fill="auto"/>
                    </w:rPr>
                    <w:t>元，一般项目、青年项目</w:t>
                  </w:r>
                  <w:r>
                    <w:rPr>
                      <w:rFonts w:ascii="宋体" w:hAnsi="宋体" w:cs="宋体"/>
                      <w:color w:val="auto"/>
                      <w:kern w:val="0"/>
                      <w:sz w:val="18"/>
                      <w:szCs w:val="18"/>
                      <w:shd w:val="clear" w:color="auto" w:fill="auto"/>
                    </w:rPr>
                    <w:t>2000</w:t>
                  </w:r>
                  <w:r>
                    <w:rPr>
                      <w:rFonts w:hint="eastAsia" w:ascii="宋体" w:hAnsi="宋体" w:cs="宋体"/>
                      <w:color w:val="auto"/>
                      <w:kern w:val="0"/>
                      <w:sz w:val="18"/>
                      <w:szCs w:val="18"/>
                      <w:shd w:val="clear" w:color="auto" w:fill="auto"/>
                    </w:rPr>
                    <w:t>元。</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19</w:t>
                  </w:r>
                </w:p>
              </w:tc>
              <w:tc>
                <w:tcPr>
                  <w:tcW w:w="6662" w:type="dxa"/>
                  <w:tcBorders>
                    <w:top w:val="outset" w:color="auto" w:sz="6" w:space="0"/>
                    <w:left w:val="outset" w:color="auto" w:sz="6" w:space="0"/>
                    <w:bottom w:val="outset" w:color="auto" w:sz="6" w:space="0"/>
                    <w:right w:val="outset" w:color="auto" w:sz="6" w:space="0"/>
                  </w:tcBorders>
                  <w:vAlign w:val="center"/>
                </w:tcPr>
                <w:p>
                  <w:pPr>
                    <w:pStyle w:val="2"/>
                    <w:ind w:firstLine="420"/>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表六</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学校意见</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请复制以下意见。</w:t>
                  </w:r>
                  <w:r>
                    <w:rPr>
                      <w:color w:val="auto"/>
                      <w:shd w:val="clear" w:color="auto" w:fill="auto"/>
                    </w:rPr>
                    <w:t xml:space="preserve"> </w:t>
                  </w:r>
                  <w:r>
                    <w:rPr>
                      <w:rFonts w:hint="eastAsia"/>
                      <w:b/>
                      <w:color w:val="auto"/>
                      <w:sz w:val="18"/>
                      <w:szCs w:val="18"/>
                      <w:shd w:val="clear" w:color="auto" w:fill="auto"/>
                    </w:rPr>
                    <w:t>申请书所填写的内容真实；该课题负责人及参加者的政治和业务素质适合承担本课题的研究工作；本单位能提供完成本课题所需的时间和条件；本单位同意承担本项目的管理任务和信誉保证。</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20</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b/>
                      <w:bCs/>
                      <w:color w:val="auto"/>
                      <w:kern w:val="0"/>
                      <w:sz w:val="18"/>
                      <w:szCs w:val="18"/>
                      <w:shd w:val="clear" w:color="auto" w:fill="auto"/>
                    </w:rPr>
                    <w:t>活页部分：</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活页用作匿名通讯评审，特别注意不能出现任何的背景信息</w:t>
                  </w:r>
                  <w:r>
                    <w:rPr>
                      <w:rFonts w:hint="eastAsia" w:ascii="宋体" w:hAnsi="宋体" w:cs="宋体"/>
                      <w:b/>
                      <w:bCs/>
                      <w:color w:val="auto"/>
                      <w:kern w:val="0"/>
                      <w:sz w:val="18"/>
                      <w:szCs w:val="18"/>
                      <w:shd w:val="clear" w:color="auto" w:fill="auto"/>
                    </w:rPr>
                    <w:t>。</w:t>
                  </w:r>
                  <w:r>
                    <w:rPr>
                      <w:rFonts w:hint="eastAsia" w:ascii="宋体" w:cs="宋体"/>
                      <w:b/>
                      <w:bCs/>
                      <w:color w:val="auto"/>
                      <w:kern w:val="0"/>
                      <w:sz w:val="18"/>
                      <w:szCs w:val="18"/>
                      <w:u w:val="single"/>
                      <w:shd w:val="clear" w:color="auto" w:fill="auto"/>
                    </w:rPr>
                    <w:t>“</w:t>
                  </w:r>
                  <w:r>
                    <w:rPr>
                      <w:rFonts w:hint="eastAsia" w:ascii="宋体" w:hAnsi="宋体" w:cs="宋体"/>
                      <w:b/>
                      <w:bCs/>
                      <w:color w:val="auto"/>
                      <w:kern w:val="0"/>
                      <w:sz w:val="18"/>
                      <w:szCs w:val="18"/>
                      <w:u w:val="single"/>
                      <w:shd w:val="clear" w:color="auto" w:fill="auto"/>
                    </w:rPr>
                    <w:t>活页</w:t>
                  </w:r>
                  <w:r>
                    <w:rPr>
                      <w:rFonts w:hint="eastAsia" w:ascii="宋体" w:cs="宋体"/>
                      <w:b/>
                      <w:bCs/>
                      <w:color w:val="auto"/>
                      <w:kern w:val="0"/>
                      <w:sz w:val="18"/>
                      <w:szCs w:val="18"/>
                      <w:u w:val="single"/>
                      <w:shd w:val="clear" w:color="auto" w:fill="auto"/>
                    </w:rPr>
                    <w:t>”</w:t>
                  </w:r>
                  <w:r>
                    <w:rPr>
                      <w:rFonts w:hint="eastAsia" w:ascii="宋体" w:hAnsi="宋体" w:cs="宋体"/>
                      <w:b/>
                      <w:bCs/>
                      <w:color w:val="auto"/>
                      <w:kern w:val="0"/>
                      <w:sz w:val="18"/>
                      <w:szCs w:val="18"/>
                      <w:u w:val="single"/>
                      <w:shd w:val="clear" w:color="auto" w:fill="auto"/>
                    </w:rPr>
                    <w:t>第一页必须附上《通讯评审意见表》</w:t>
                  </w:r>
                  <w:r>
                    <w:rPr>
                      <w:rFonts w:hint="eastAsia" w:ascii="宋体" w:hAnsi="宋体" w:cs="宋体"/>
                      <w:b/>
                      <w:bCs/>
                      <w:color w:val="auto"/>
                      <w:kern w:val="0"/>
                      <w:sz w:val="18"/>
                      <w:szCs w:val="18"/>
                      <w:shd w:val="clear" w:color="auto" w:fill="auto"/>
                    </w:rPr>
                    <w:t>。</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rPr>
                    <w:t>）注意填写课题名称，与申请书保持一致。</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）活页文字表述中不得直接或间接透露个人相关背景材料，否则取消参评资格。</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rPr>
                    <w:t>）认真阅读论证表格下面的注意事项。</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4</w:t>
                  </w:r>
                  <w:r>
                    <w:rPr>
                      <w:rFonts w:hint="eastAsia" w:ascii="宋体" w:hAnsi="宋体" w:cs="宋体"/>
                      <w:color w:val="auto"/>
                      <w:kern w:val="0"/>
                      <w:sz w:val="18"/>
                      <w:szCs w:val="18"/>
                      <w:shd w:val="clear" w:color="auto" w:fill="auto"/>
                    </w:rPr>
                    <w:t>）《通讯评审意见表》不要作修改和填写。</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21</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其他注意事项：</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rPr>
                    <w:t>）</w:t>
                  </w: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认真检查项目书，注意行文通畅，没有错别字。</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w:t>
                  </w: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申请人已在申请书上签字。</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rPr>
                    <w:t>）</w:t>
                  </w: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于社科办指定日期前提交材料。</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4</w:t>
                  </w:r>
                  <w:r>
                    <w:rPr>
                      <w:rFonts w:hint="eastAsia" w:ascii="宋体" w:hAnsi="宋体" w:cs="宋体"/>
                      <w:color w:val="auto"/>
                      <w:kern w:val="0"/>
                      <w:sz w:val="18"/>
                      <w:szCs w:val="18"/>
                      <w:shd w:val="clear" w:color="auto" w:fill="auto"/>
                    </w:rPr>
                    <w:t>）</w:t>
                  </w: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打印按</w:t>
                  </w:r>
                  <w:r>
                    <w:rPr>
                      <w:rFonts w:ascii="宋体" w:hAnsi="宋体" w:cs="宋体"/>
                      <w:color w:val="auto"/>
                      <w:kern w:val="0"/>
                      <w:sz w:val="18"/>
                      <w:szCs w:val="18"/>
                      <w:shd w:val="clear" w:color="auto" w:fill="auto"/>
                    </w:rPr>
                    <w:t>A3</w:t>
                  </w:r>
                  <w:r>
                    <w:rPr>
                      <w:rFonts w:hint="eastAsia" w:ascii="宋体" w:hAnsi="宋体" w:cs="宋体"/>
                      <w:color w:val="auto"/>
                      <w:kern w:val="0"/>
                      <w:sz w:val="18"/>
                      <w:szCs w:val="18"/>
                      <w:shd w:val="clear" w:color="auto" w:fill="auto"/>
                    </w:rPr>
                    <w:t>中缝装订，一式六份（活页印刷要求同申请书，单独装订）。</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bl>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申请者承诺：</w:t>
            </w:r>
          </w:p>
          <w:p>
            <w:pPr>
              <w:widowControl/>
              <w:spacing w:line="285" w:lineRule="atLeast"/>
              <w:ind w:firstLine="360" w:firstLineChars="200"/>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本人已认真阅读以上各项内容，并对照项目申请书进行自查、核对，保证项目书所有内容真实、准确，保证项目组所有参加成员知情，并按照学校有关规定时间提交材料。若有填报失实或违反规定，本人将承担全部责任。</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申请人：</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日期：</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FD5"/>
    <w:rsid w:val="000018C4"/>
    <w:rsid w:val="00002BDF"/>
    <w:rsid w:val="00004115"/>
    <w:rsid w:val="0000481F"/>
    <w:rsid w:val="000052AC"/>
    <w:rsid w:val="00005686"/>
    <w:rsid w:val="000056B0"/>
    <w:rsid w:val="00005AD3"/>
    <w:rsid w:val="0000635A"/>
    <w:rsid w:val="000077B9"/>
    <w:rsid w:val="00010A79"/>
    <w:rsid w:val="00012877"/>
    <w:rsid w:val="00014F2D"/>
    <w:rsid w:val="0001731D"/>
    <w:rsid w:val="00017662"/>
    <w:rsid w:val="00020A58"/>
    <w:rsid w:val="00020B1A"/>
    <w:rsid w:val="000215AE"/>
    <w:rsid w:val="00021623"/>
    <w:rsid w:val="000242F6"/>
    <w:rsid w:val="00025F18"/>
    <w:rsid w:val="00026CAD"/>
    <w:rsid w:val="00026FAA"/>
    <w:rsid w:val="00027A7C"/>
    <w:rsid w:val="00030056"/>
    <w:rsid w:val="0003279D"/>
    <w:rsid w:val="00032E54"/>
    <w:rsid w:val="00033E10"/>
    <w:rsid w:val="00034282"/>
    <w:rsid w:val="000343AF"/>
    <w:rsid w:val="000349A8"/>
    <w:rsid w:val="00035F06"/>
    <w:rsid w:val="0003652E"/>
    <w:rsid w:val="00036587"/>
    <w:rsid w:val="00036877"/>
    <w:rsid w:val="00036B0E"/>
    <w:rsid w:val="00040DF6"/>
    <w:rsid w:val="00040E17"/>
    <w:rsid w:val="00041D9A"/>
    <w:rsid w:val="000422C7"/>
    <w:rsid w:val="00043411"/>
    <w:rsid w:val="00044C88"/>
    <w:rsid w:val="00046564"/>
    <w:rsid w:val="000475C0"/>
    <w:rsid w:val="000476EE"/>
    <w:rsid w:val="00047B68"/>
    <w:rsid w:val="00050C0A"/>
    <w:rsid w:val="00050FF5"/>
    <w:rsid w:val="00053602"/>
    <w:rsid w:val="00053AB5"/>
    <w:rsid w:val="00056CCA"/>
    <w:rsid w:val="00057EE7"/>
    <w:rsid w:val="000618D2"/>
    <w:rsid w:val="000624AF"/>
    <w:rsid w:val="00062781"/>
    <w:rsid w:val="00062A95"/>
    <w:rsid w:val="000630A9"/>
    <w:rsid w:val="00064CDC"/>
    <w:rsid w:val="00064E37"/>
    <w:rsid w:val="000650A8"/>
    <w:rsid w:val="00065E2E"/>
    <w:rsid w:val="00066F3A"/>
    <w:rsid w:val="0006788E"/>
    <w:rsid w:val="000708A1"/>
    <w:rsid w:val="00071DBA"/>
    <w:rsid w:val="00073AB2"/>
    <w:rsid w:val="00074086"/>
    <w:rsid w:val="000772D3"/>
    <w:rsid w:val="00080AFF"/>
    <w:rsid w:val="000815B5"/>
    <w:rsid w:val="00082A99"/>
    <w:rsid w:val="000831E3"/>
    <w:rsid w:val="000844B3"/>
    <w:rsid w:val="00084E06"/>
    <w:rsid w:val="000852D6"/>
    <w:rsid w:val="00086C2B"/>
    <w:rsid w:val="00086FAD"/>
    <w:rsid w:val="000873F4"/>
    <w:rsid w:val="00090097"/>
    <w:rsid w:val="00090A8F"/>
    <w:rsid w:val="00091B6B"/>
    <w:rsid w:val="00092EB9"/>
    <w:rsid w:val="00094CFA"/>
    <w:rsid w:val="000954C2"/>
    <w:rsid w:val="00096AB2"/>
    <w:rsid w:val="00097062"/>
    <w:rsid w:val="000A029A"/>
    <w:rsid w:val="000A2329"/>
    <w:rsid w:val="000A234F"/>
    <w:rsid w:val="000A44C5"/>
    <w:rsid w:val="000A4594"/>
    <w:rsid w:val="000A63EE"/>
    <w:rsid w:val="000A6F87"/>
    <w:rsid w:val="000A719C"/>
    <w:rsid w:val="000B0100"/>
    <w:rsid w:val="000B114D"/>
    <w:rsid w:val="000B14A2"/>
    <w:rsid w:val="000B25CA"/>
    <w:rsid w:val="000B3D33"/>
    <w:rsid w:val="000B447F"/>
    <w:rsid w:val="000B45C1"/>
    <w:rsid w:val="000B58CF"/>
    <w:rsid w:val="000B590A"/>
    <w:rsid w:val="000B6518"/>
    <w:rsid w:val="000C0677"/>
    <w:rsid w:val="000C0877"/>
    <w:rsid w:val="000C0C43"/>
    <w:rsid w:val="000C131A"/>
    <w:rsid w:val="000C1891"/>
    <w:rsid w:val="000C1C93"/>
    <w:rsid w:val="000C2727"/>
    <w:rsid w:val="000C2D29"/>
    <w:rsid w:val="000C2F96"/>
    <w:rsid w:val="000C4EC7"/>
    <w:rsid w:val="000C5F91"/>
    <w:rsid w:val="000C7FA5"/>
    <w:rsid w:val="000D0FA6"/>
    <w:rsid w:val="000D1EFC"/>
    <w:rsid w:val="000D4143"/>
    <w:rsid w:val="000D5E4D"/>
    <w:rsid w:val="000D6B93"/>
    <w:rsid w:val="000D7E87"/>
    <w:rsid w:val="000E050E"/>
    <w:rsid w:val="000E0779"/>
    <w:rsid w:val="000E121A"/>
    <w:rsid w:val="000E1430"/>
    <w:rsid w:val="000E1F91"/>
    <w:rsid w:val="000E2789"/>
    <w:rsid w:val="000E4117"/>
    <w:rsid w:val="000E42A5"/>
    <w:rsid w:val="000E5736"/>
    <w:rsid w:val="000E7B90"/>
    <w:rsid w:val="000F0619"/>
    <w:rsid w:val="000F1AEB"/>
    <w:rsid w:val="000F2702"/>
    <w:rsid w:val="000F2EBA"/>
    <w:rsid w:val="000F4DB3"/>
    <w:rsid w:val="000F57F9"/>
    <w:rsid w:val="000F60C1"/>
    <w:rsid w:val="00100DCA"/>
    <w:rsid w:val="00100FC2"/>
    <w:rsid w:val="00101B95"/>
    <w:rsid w:val="001025BE"/>
    <w:rsid w:val="00102745"/>
    <w:rsid w:val="00103C74"/>
    <w:rsid w:val="00104751"/>
    <w:rsid w:val="00105707"/>
    <w:rsid w:val="001057CE"/>
    <w:rsid w:val="00105A36"/>
    <w:rsid w:val="00107FE1"/>
    <w:rsid w:val="00110563"/>
    <w:rsid w:val="001116A7"/>
    <w:rsid w:val="00112C8D"/>
    <w:rsid w:val="00113067"/>
    <w:rsid w:val="00113866"/>
    <w:rsid w:val="00114097"/>
    <w:rsid w:val="001147E1"/>
    <w:rsid w:val="0011495A"/>
    <w:rsid w:val="00115E02"/>
    <w:rsid w:val="001163E8"/>
    <w:rsid w:val="00116487"/>
    <w:rsid w:val="0012068E"/>
    <w:rsid w:val="001213C3"/>
    <w:rsid w:val="00122322"/>
    <w:rsid w:val="00122586"/>
    <w:rsid w:val="00123F3F"/>
    <w:rsid w:val="00124D89"/>
    <w:rsid w:val="001250EF"/>
    <w:rsid w:val="0012575B"/>
    <w:rsid w:val="001257CE"/>
    <w:rsid w:val="00125C6F"/>
    <w:rsid w:val="00126CBC"/>
    <w:rsid w:val="00130AE5"/>
    <w:rsid w:val="0013183F"/>
    <w:rsid w:val="00132724"/>
    <w:rsid w:val="0013272F"/>
    <w:rsid w:val="00133ADD"/>
    <w:rsid w:val="00133C0D"/>
    <w:rsid w:val="0013450A"/>
    <w:rsid w:val="00134DC3"/>
    <w:rsid w:val="001364DA"/>
    <w:rsid w:val="00137C7C"/>
    <w:rsid w:val="00140900"/>
    <w:rsid w:val="00140ACA"/>
    <w:rsid w:val="00141F67"/>
    <w:rsid w:val="0014474F"/>
    <w:rsid w:val="001450A9"/>
    <w:rsid w:val="001451D9"/>
    <w:rsid w:val="001453C7"/>
    <w:rsid w:val="00145E73"/>
    <w:rsid w:val="00145F62"/>
    <w:rsid w:val="001464D2"/>
    <w:rsid w:val="00146824"/>
    <w:rsid w:val="00146C50"/>
    <w:rsid w:val="00146CEA"/>
    <w:rsid w:val="0015118F"/>
    <w:rsid w:val="00151890"/>
    <w:rsid w:val="00153E79"/>
    <w:rsid w:val="001542A3"/>
    <w:rsid w:val="001559D7"/>
    <w:rsid w:val="00157724"/>
    <w:rsid w:val="00160DC4"/>
    <w:rsid w:val="00161183"/>
    <w:rsid w:val="00161598"/>
    <w:rsid w:val="00161A32"/>
    <w:rsid w:val="00161E95"/>
    <w:rsid w:val="00162560"/>
    <w:rsid w:val="00162E6C"/>
    <w:rsid w:val="001633D0"/>
    <w:rsid w:val="00163457"/>
    <w:rsid w:val="00164F5D"/>
    <w:rsid w:val="00166112"/>
    <w:rsid w:val="00166D0E"/>
    <w:rsid w:val="00167DFE"/>
    <w:rsid w:val="00171417"/>
    <w:rsid w:val="00171FFE"/>
    <w:rsid w:val="00172416"/>
    <w:rsid w:val="001731CA"/>
    <w:rsid w:val="00176069"/>
    <w:rsid w:val="00176122"/>
    <w:rsid w:val="00176B0C"/>
    <w:rsid w:val="00176DA8"/>
    <w:rsid w:val="001815A1"/>
    <w:rsid w:val="00181866"/>
    <w:rsid w:val="001845F6"/>
    <w:rsid w:val="0018533C"/>
    <w:rsid w:val="00185400"/>
    <w:rsid w:val="00185CA4"/>
    <w:rsid w:val="00186817"/>
    <w:rsid w:val="0018729C"/>
    <w:rsid w:val="00187C4C"/>
    <w:rsid w:val="001900C2"/>
    <w:rsid w:val="00190103"/>
    <w:rsid w:val="001922BA"/>
    <w:rsid w:val="00192535"/>
    <w:rsid w:val="00192C85"/>
    <w:rsid w:val="00193E68"/>
    <w:rsid w:val="00196278"/>
    <w:rsid w:val="001A0087"/>
    <w:rsid w:val="001A16A9"/>
    <w:rsid w:val="001A1826"/>
    <w:rsid w:val="001A1A8E"/>
    <w:rsid w:val="001A2394"/>
    <w:rsid w:val="001A245E"/>
    <w:rsid w:val="001A3B5D"/>
    <w:rsid w:val="001A4299"/>
    <w:rsid w:val="001A47C4"/>
    <w:rsid w:val="001A4E06"/>
    <w:rsid w:val="001A67AE"/>
    <w:rsid w:val="001A6B7F"/>
    <w:rsid w:val="001A7398"/>
    <w:rsid w:val="001B0F91"/>
    <w:rsid w:val="001B1879"/>
    <w:rsid w:val="001B3E1E"/>
    <w:rsid w:val="001B4C2E"/>
    <w:rsid w:val="001B5C8D"/>
    <w:rsid w:val="001B60D8"/>
    <w:rsid w:val="001B70AF"/>
    <w:rsid w:val="001B7891"/>
    <w:rsid w:val="001B7F7E"/>
    <w:rsid w:val="001C0063"/>
    <w:rsid w:val="001C1AED"/>
    <w:rsid w:val="001C1DF3"/>
    <w:rsid w:val="001C1ECF"/>
    <w:rsid w:val="001C2439"/>
    <w:rsid w:val="001C301F"/>
    <w:rsid w:val="001C4CDC"/>
    <w:rsid w:val="001C567B"/>
    <w:rsid w:val="001C5DE8"/>
    <w:rsid w:val="001C710B"/>
    <w:rsid w:val="001D1FCC"/>
    <w:rsid w:val="001D2A83"/>
    <w:rsid w:val="001D2F02"/>
    <w:rsid w:val="001D340A"/>
    <w:rsid w:val="001D3B0E"/>
    <w:rsid w:val="001D3D72"/>
    <w:rsid w:val="001D470B"/>
    <w:rsid w:val="001D4846"/>
    <w:rsid w:val="001D5D4D"/>
    <w:rsid w:val="001D675E"/>
    <w:rsid w:val="001D76C8"/>
    <w:rsid w:val="001D79AD"/>
    <w:rsid w:val="001D7C8A"/>
    <w:rsid w:val="001E0586"/>
    <w:rsid w:val="001E267B"/>
    <w:rsid w:val="001E3F07"/>
    <w:rsid w:val="001E5E99"/>
    <w:rsid w:val="001E73EE"/>
    <w:rsid w:val="001F2772"/>
    <w:rsid w:val="001F2F86"/>
    <w:rsid w:val="001F3CCE"/>
    <w:rsid w:val="001F4A97"/>
    <w:rsid w:val="001F4DF1"/>
    <w:rsid w:val="001F5000"/>
    <w:rsid w:val="001F56C1"/>
    <w:rsid w:val="001F6C97"/>
    <w:rsid w:val="0020015D"/>
    <w:rsid w:val="002008C9"/>
    <w:rsid w:val="00200CDA"/>
    <w:rsid w:val="00202DAF"/>
    <w:rsid w:val="002040F6"/>
    <w:rsid w:val="002043CB"/>
    <w:rsid w:val="00204D08"/>
    <w:rsid w:val="002051A7"/>
    <w:rsid w:val="002066C0"/>
    <w:rsid w:val="00206D83"/>
    <w:rsid w:val="002076CA"/>
    <w:rsid w:val="00207C94"/>
    <w:rsid w:val="00210433"/>
    <w:rsid w:val="002106DC"/>
    <w:rsid w:val="0021435D"/>
    <w:rsid w:val="002152DE"/>
    <w:rsid w:val="00216ECF"/>
    <w:rsid w:val="00217ED7"/>
    <w:rsid w:val="00220042"/>
    <w:rsid w:val="002200C4"/>
    <w:rsid w:val="00220112"/>
    <w:rsid w:val="00220CBF"/>
    <w:rsid w:val="0022115F"/>
    <w:rsid w:val="0022281C"/>
    <w:rsid w:val="00222CA3"/>
    <w:rsid w:val="002261E0"/>
    <w:rsid w:val="00226F13"/>
    <w:rsid w:val="002279A4"/>
    <w:rsid w:val="00230F1C"/>
    <w:rsid w:val="002317D8"/>
    <w:rsid w:val="002320C1"/>
    <w:rsid w:val="002330B3"/>
    <w:rsid w:val="00234054"/>
    <w:rsid w:val="002348D8"/>
    <w:rsid w:val="00234F88"/>
    <w:rsid w:val="00235FBD"/>
    <w:rsid w:val="00241326"/>
    <w:rsid w:val="00241628"/>
    <w:rsid w:val="00243084"/>
    <w:rsid w:val="002449D6"/>
    <w:rsid w:val="00244EAC"/>
    <w:rsid w:val="00250CD6"/>
    <w:rsid w:val="00251498"/>
    <w:rsid w:val="00251D6E"/>
    <w:rsid w:val="00252C0A"/>
    <w:rsid w:val="00252C6C"/>
    <w:rsid w:val="00253AC5"/>
    <w:rsid w:val="0025475F"/>
    <w:rsid w:val="0025523E"/>
    <w:rsid w:val="0025549F"/>
    <w:rsid w:val="00255C4D"/>
    <w:rsid w:val="00256073"/>
    <w:rsid w:val="002561AC"/>
    <w:rsid w:val="00256FFB"/>
    <w:rsid w:val="00257813"/>
    <w:rsid w:val="0026083F"/>
    <w:rsid w:val="002618EC"/>
    <w:rsid w:val="00263FD8"/>
    <w:rsid w:val="002644A9"/>
    <w:rsid w:val="00264E69"/>
    <w:rsid w:val="002657C4"/>
    <w:rsid w:val="00265F4A"/>
    <w:rsid w:val="00266A28"/>
    <w:rsid w:val="00272358"/>
    <w:rsid w:val="002732D1"/>
    <w:rsid w:val="002741AC"/>
    <w:rsid w:val="00274D3E"/>
    <w:rsid w:val="00274EE4"/>
    <w:rsid w:val="00276EF8"/>
    <w:rsid w:val="00277F7F"/>
    <w:rsid w:val="0028154C"/>
    <w:rsid w:val="00281AE7"/>
    <w:rsid w:val="0028530A"/>
    <w:rsid w:val="00285863"/>
    <w:rsid w:val="00286245"/>
    <w:rsid w:val="002869E9"/>
    <w:rsid w:val="002873BA"/>
    <w:rsid w:val="00291742"/>
    <w:rsid w:val="00291BD8"/>
    <w:rsid w:val="0029243D"/>
    <w:rsid w:val="002924AE"/>
    <w:rsid w:val="002928AF"/>
    <w:rsid w:val="00293F8F"/>
    <w:rsid w:val="002954B3"/>
    <w:rsid w:val="002958F7"/>
    <w:rsid w:val="002966FD"/>
    <w:rsid w:val="002A0E63"/>
    <w:rsid w:val="002A105E"/>
    <w:rsid w:val="002A2EC2"/>
    <w:rsid w:val="002A381A"/>
    <w:rsid w:val="002A3FE7"/>
    <w:rsid w:val="002A5035"/>
    <w:rsid w:val="002A5B05"/>
    <w:rsid w:val="002A5CC0"/>
    <w:rsid w:val="002A6F37"/>
    <w:rsid w:val="002A75DE"/>
    <w:rsid w:val="002A7B9A"/>
    <w:rsid w:val="002B0253"/>
    <w:rsid w:val="002B08B3"/>
    <w:rsid w:val="002B15AA"/>
    <w:rsid w:val="002B3124"/>
    <w:rsid w:val="002B38DD"/>
    <w:rsid w:val="002B43ED"/>
    <w:rsid w:val="002B6473"/>
    <w:rsid w:val="002B762C"/>
    <w:rsid w:val="002C10AB"/>
    <w:rsid w:val="002C1125"/>
    <w:rsid w:val="002C3413"/>
    <w:rsid w:val="002C4E9C"/>
    <w:rsid w:val="002C5216"/>
    <w:rsid w:val="002C5496"/>
    <w:rsid w:val="002C59BA"/>
    <w:rsid w:val="002C6CB6"/>
    <w:rsid w:val="002C6E3A"/>
    <w:rsid w:val="002C752F"/>
    <w:rsid w:val="002C7719"/>
    <w:rsid w:val="002D0FF6"/>
    <w:rsid w:val="002D209D"/>
    <w:rsid w:val="002D25B4"/>
    <w:rsid w:val="002D3CC6"/>
    <w:rsid w:val="002D4EC2"/>
    <w:rsid w:val="002D55F2"/>
    <w:rsid w:val="002D6139"/>
    <w:rsid w:val="002E06D0"/>
    <w:rsid w:val="002E1C13"/>
    <w:rsid w:val="002E4364"/>
    <w:rsid w:val="002E6180"/>
    <w:rsid w:val="002F02A7"/>
    <w:rsid w:val="002F03A9"/>
    <w:rsid w:val="002F1362"/>
    <w:rsid w:val="002F191C"/>
    <w:rsid w:val="002F26DF"/>
    <w:rsid w:val="002F2D47"/>
    <w:rsid w:val="002F3370"/>
    <w:rsid w:val="002F3751"/>
    <w:rsid w:val="002F3B80"/>
    <w:rsid w:val="002F3C88"/>
    <w:rsid w:val="002F636B"/>
    <w:rsid w:val="002F78A8"/>
    <w:rsid w:val="00300B1C"/>
    <w:rsid w:val="003018AA"/>
    <w:rsid w:val="003045CC"/>
    <w:rsid w:val="00304E96"/>
    <w:rsid w:val="00305612"/>
    <w:rsid w:val="00305BE4"/>
    <w:rsid w:val="00307B26"/>
    <w:rsid w:val="00310072"/>
    <w:rsid w:val="00310FF1"/>
    <w:rsid w:val="003123D8"/>
    <w:rsid w:val="0031271B"/>
    <w:rsid w:val="00313AE8"/>
    <w:rsid w:val="00313F6D"/>
    <w:rsid w:val="00314DD8"/>
    <w:rsid w:val="00315386"/>
    <w:rsid w:val="00317A39"/>
    <w:rsid w:val="00317CE9"/>
    <w:rsid w:val="003201FA"/>
    <w:rsid w:val="00320525"/>
    <w:rsid w:val="0032106A"/>
    <w:rsid w:val="00323768"/>
    <w:rsid w:val="00323875"/>
    <w:rsid w:val="00323A58"/>
    <w:rsid w:val="00323C82"/>
    <w:rsid w:val="00324565"/>
    <w:rsid w:val="00324E18"/>
    <w:rsid w:val="0032634F"/>
    <w:rsid w:val="0032653F"/>
    <w:rsid w:val="00327379"/>
    <w:rsid w:val="00330719"/>
    <w:rsid w:val="00330F69"/>
    <w:rsid w:val="00331895"/>
    <w:rsid w:val="00331F0A"/>
    <w:rsid w:val="00333613"/>
    <w:rsid w:val="00333CCA"/>
    <w:rsid w:val="00333FD5"/>
    <w:rsid w:val="00335090"/>
    <w:rsid w:val="00335224"/>
    <w:rsid w:val="00335CA8"/>
    <w:rsid w:val="00336FFB"/>
    <w:rsid w:val="00341C18"/>
    <w:rsid w:val="00342C73"/>
    <w:rsid w:val="00342F8E"/>
    <w:rsid w:val="003453F4"/>
    <w:rsid w:val="0034597A"/>
    <w:rsid w:val="0034726B"/>
    <w:rsid w:val="0035012C"/>
    <w:rsid w:val="00350653"/>
    <w:rsid w:val="003511E3"/>
    <w:rsid w:val="00352034"/>
    <w:rsid w:val="00352C58"/>
    <w:rsid w:val="00352CB0"/>
    <w:rsid w:val="00353404"/>
    <w:rsid w:val="00354859"/>
    <w:rsid w:val="00354BF3"/>
    <w:rsid w:val="00355B5E"/>
    <w:rsid w:val="00355DE3"/>
    <w:rsid w:val="00356475"/>
    <w:rsid w:val="00356E9A"/>
    <w:rsid w:val="00357DF5"/>
    <w:rsid w:val="00360261"/>
    <w:rsid w:val="003610C8"/>
    <w:rsid w:val="0036118F"/>
    <w:rsid w:val="003611B6"/>
    <w:rsid w:val="003614C0"/>
    <w:rsid w:val="00362BAD"/>
    <w:rsid w:val="00363D7A"/>
    <w:rsid w:val="00365094"/>
    <w:rsid w:val="00366F8B"/>
    <w:rsid w:val="00367AB9"/>
    <w:rsid w:val="00367CF8"/>
    <w:rsid w:val="00370B9F"/>
    <w:rsid w:val="00371347"/>
    <w:rsid w:val="00372095"/>
    <w:rsid w:val="00372592"/>
    <w:rsid w:val="00372BFF"/>
    <w:rsid w:val="00373A29"/>
    <w:rsid w:val="00373DB5"/>
    <w:rsid w:val="0037486C"/>
    <w:rsid w:val="00380FEE"/>
    <w:rsid w:val="0038214F"/>
    <w:rsid w:val="00384B7A"/>
    <w:rsid w:val="00384DB2"/>
    <w:rsid w:val="00385B27"/>
    <w:rsid w:val="00386A1B"/>
    <w:rsid w:val="003907BE"/>
    <w:rsid w:val="00392B84"/>
    <w:rsid w:val="00392FA1"/>
    <w:rsid w:val="00393212"/>
    <w:rsid w:val="00394781"/>
    <w:rsid w:val="00394EF4"/>
    <w:rsid w:val="00396438"/>
    <w:rsid w:val="003965D7"/>
    <w:rsid w:val="003A1F0E"/>
    <w:rsid w:val="003A222C"/>
    <w:rsid w:val="003A2273"/>
    <w:rsid w:val="003A242A"/>
    <w:rsid w:val="003A3E2E"/>
    <w:rsid w:val="003A4255"/>
    <w:rsid w:val="003A6D3A"/>
    <w:rsid w:val="003A7246"/>
    <w:rsid w:val="003A7357"/>
    <w:rsid w:val="003A7465"/>
    <w:rsid w:val="003A7529"/>
    <w:rsid w:val="003A786B"/>
    <w:rsid w:val="003B0085"/>
    <w:rsid w:val="003B232F"/>
    <w:rsid w:val="003B3D72"/>
    <w:rsid w:val="003B46FD"/>
    <w:rsid w:val="003B47D4"/>
    <w:rsid w:val="003B5C3B"/>
    <w:rsid w:val="003B620D"/>
    <w:rsid w:val="003B7949"/>
    <w:rsid w:val="003B7D9C"/>
    <w:rsid w:val="003C0017"/>
    <w:rsid w:val="003C02FC"/>
    <w:rsid w:val="003C15E8"/>
    <w:rsid w:val="003C1811"/>
    <w:rsid w:val="003C1CF1"/>
    <w:rsid w:val="003C2CE7"/>
    <w:rsid w:val="003C3595"/>
    <w:rsid w:val="003C3E82"/>
    <w:rsid w:val="003C4B3F"/>
    <w:rsid w:val="003C5B25"/>
    <w:rsid w:val="003C70CE"/>
    <w:rsid w:val="003D15DB"/>
    <w:rsid w:val="003D17E4"/>
    <w:rsid w:val="003D1964"/>
    <w:rsid w:val="003D1B84"/>
    <w:rsid w:val="003D5053"/>
    <w:rsid w:val="003D51C0"/>
    <w:rsid w:val="003D55AA"/>
    <w:rsid w:val="003D5ED3"/>
    <w:rsid w:val="003D5FA4"/>
    <w:rsid w:val="003D6034"/>
    <w:rsid w:val="003D6BDF"/>
    <w:rsid w:val="003D7B11"/>
    <w:rsid w:val="003E0FFB"/>
    <w:rsid w:val="003E2830"/>
    <w:rsid w:val="003E3DEA"/>
    <w:rsid w:val="003E453F"/>
    <w:rsid w:val="003E5F78"/>
    <w:rsid w:val="003E6232"/>
    <w:rsid w:val="003E7492"/>
    <w:rsid w:val="003F1745"/>
    <w:rsid w:val="003F1C3C"/>
    <w:rsid w:val="003F228E"/>
    <w:rsid w:val="003F3F13"/>
    <w:rsid w:val="003F4B1F"/>
    <w:rsid w:val="003F4BFC"/>
    <w:rsid w:val="003F58F1"/>
    <w:rsid w:val="003F593D"/>
    <w:rsid w:val="003F685B"/>
    <w:rsid w:val="003F6ECD"/>
    <w:rsid w:val="00400CBA"/>
    <w:rsid w:val="00401613"/>
    <w:rsid w:val="00402EED"/>
    <w:rsid w:val="0040397D"/>
    <w:rsid w:val="004043A8"/>
    <w:rsid w:val="00404517"/>
    <w:rsid w:val="00404595"/>
    <w:rsid w:val="00407855"/>
    <w:rsid w:val="00410309"/>
    <w:rsid w:val="00410D18"/>
    <w:rsid w:val="00410DDE"/>
    <w:rsid w:val="004111C8"/>
    <w:rsid w:val="00411287"/>
    <w:rsid w:val="004125B8"/>
    <w:rsid w:val="00412B72"/>
    <w:rsid w:val="00412C1A"/>
    <w:rsid w:val="004134DD"/>
    <w:rsid w:val="00413FF0"/>
    <w:rsid w:val="00417CFD"/>
    <w:rsid w:val="004200CB"/>
    <w:rsid w:val="00420E3A"/>
    <w:rsid w:val="00421084"/>
    <w:rsid w:val="00421B53"/>
    <w:rsid w:val="00421E65"/>
    <w:rsid w:val="0042354E"/>
    <w:rsid w:val="0042391D"/>
    <w:rsid w:val="0042415E"/>
    <w:rsid w:val="00425B0E"/>
    <w:rsid w:val="004262BC"/>
    <w:rsid w:val="004264B3"/>
    <w:rsid w:val="004267BF"/>
    <w:rsid w:val="00426C1E"/>
    <w:rsid w:val="0042762B"/>
    <w:rsid w:val="00427844"/>
    <w:rsid w:val="00431116"/>
    <w:rsid w:val="00431414"/>
    <w:rsid w:val="00432DB0"/>
    <w:rsid w:val="00432DB9"/>
    <w:rsid w:val="00433C46"/>
    <w:rsid w:val="0043473E"/>
    <w:rsid w:val="00434945"/>
    <w:rsid w:val="004349E3"/>
    <w:rsid w:val="00434D08"/>
    <w:rsid w:val="004355E3"/>
    <w:rsid w:val="004358EC"/>
    <w:rsid w:val="00436121"/>
    <w:rsid w:val="00436885"/>
    <w:rsid w:val="00442B05"/>
    <w:rsid w:val="00443235"/>
    <w:rsid w:val="004441F8"/>
    <w:rsid w:val="004455BD"/>
    <w:rsid w:val="004473A4"/>
    <w:rsid w:val="00447AC3"/>
    <w:rsid w:val="00451FB8"/>
    <w:rsid w:val="004522B3"/>
    <w:rsid w:val="004529BE"/>
    <w:rsid w:val="00452A97"/>
    <w:rsid w:val="00453513"/>
    <w:rsid w:val="004540FA"/>
    <w:rsid w:val="00454230"/>
    <w:rsid w:val="004543A7"/>
    <w:rsid w:val="00454C2F"/>
    <w:rsid w:val="00457EE5"/>
    <w:rsid w:val="004601D0"/>
    <w:rsid w:val="004606C6"/>
    <w:rsid w:val="00460B17"/>
    <w:rsid w:val="00460E17"/>
    <w:rsid w:val="004611D1"/>
    <w:rsid w:val="004613DF"/>
    <w:rsid w:val="004617C0"/>
    <w:rsid w:val="00462C34"/>
    <w:rsid w:val="004636A6"/>
    <w:rsid w:val="004639E3"/>
    <w:rsid w:val="00467923"/>
    <w:rsid w:val="00471E46"/>
    <w:rsid w:val="00471E73"/>
    <w:rsid w:val="004728B0"/>
    <w:rsid w:val="00472CE6"/>
    <w:rsid w:val="00473376"/>
    <w:rsid w:val="00473A24"/>
    <w:rsid w:val="00473F54"/>
    <w:rsid w:val="004745E0"/>
    <w:rsid w:val="00476A0D"/>
    <w:rsid w:val="004772B9"/>
    <w:rsid w:val="00477860"/>
    <w:rsid w:val="00480039"/>
    <w:rsid w:val="004801DD"/>
    <w:rsid w:val="004812E6"/>
    <w:rsid w:val="00482795"/>
    <w:rsid w:val="00484237"/>
    <w:rsid w:val="004848EE"/>
    <w:rsid w:val="004855B2"/>
    <w:rsid w:val="0048573B"/>
    <w:rsid w:val="004901AB"/>
    <w:rsid w:val="00490724"/>
    <w:rsid w:val="004914A1"/>
    <w:rsid w:val="00491E05"/>
    <w:rsid w:val="00493454"/>
    <w:rsid w:val="0049692A"/>
    <w:rsid w:val="00496D65"/>
    <w:rsid w:val="00497EFE"/>
    <w:rsid w:val="004A2C11"/>
    <w:rsid w:val="004A3372"/>
    <w:rsid w:val="004A41B4"/>
    <w:rsid w:val="004A4392"/>
    <w:rsid w:val="004A54CC"/>
    <w:rsid w:val="004A6102"/>
    <w:rsid w:val="004A6C96"/>
    <w:rsid w:val="004B0E82"/>
    <w:rsid w:val="004B2C32"/>
    <w:rsid w:val="004B3D2D"/>
    <w:rsid w:val="004B59FB"/>
    <w:rsid w:val="004B5DE8"/>
    <w:rsid w:val="004B6AB6"/>
    <w:rsid w:val="004B6B8B"/>
    <w:rsid w:val="004B6D1C"/>
    <w:rsid w:val="004C051E"/>
    <w:rsid w:val="004C1662"/>
    <w:rsid w:val="004C212F"/>
    <w:rsid w:val="004C2A89"/>
    <w:rsid w:val="004C2CF7"/>
    <w:rsid w:val="004C2E66"/>
    <w:rsid w:val="004C3CA3"/>
    <w:rsid w:val="004C6005"/>
    <w:rsid w:val="004C6249"/>
    <w:rsid w:val="004C7F79"/>
    <w:rsid w:val="004D21C6"/>
    <w:rsid w:val="004D269F"/>
    <w:rsid w:val="004D364A"/>
    <w:rsid w:val="004D44D8"/>
    <w:rsid w:val="004D45B2"/>
    <w:rsid w:val="004D46C7"/>
    <w:rsid w:val="004D4A4F"/>
    <w:rsid w:val="004D4C26"/>
    <w:rsid w:val="004D4F65"/>
    <w:rsid w:val="004E00DC"/>
    <w:rsid w:val="004E0A46"/>
    <w:rsid w:val="004E2752"/>
    <w:rsid w:val="004E2811"/>
    <w:rsid w:val="004E2868"/>
    <w:rsid w:val="004E41AA"/>
    <w:rsid w:val="004E4381"/>
    <w:rsid w:val="004E4EF6"/>
    <w:rsid w:val="004E59F7"/>
    <w:rsid w:val="004F13D7"/>
    <w:rsid w:val="004F18DE"/>
    <w:rsid w:val="004F23C8"/>
    <w:rsid w:val="004F4AE5"/>
    <w:rsid w:val="004F5818"/>
    <w:rsid w:val="004F58B4"/>
    <w:rsid w:val="004F647F"/>
    <w:rsid w:val="004F6E3F"/>
    <w:rsid w:val="0050047F"/>
    <w:rsid w:val="00500754"/>
    <w:rsid w:val="0050080F"/>
    <w:rsid w:val="00500A3F"/>
    <w:rsid w:val="00501168"/>
    <w:rsid w:val="005011EE"/>
    <w:rsid w:val="00501916"/>
    <w:rsid w:val="00501DB3"/>
    <w:rsid w:val="0050221A"/>
    <w:rsid w:val="005022CA"/>
    <w:rsid w:val="00502788"/>
    <w:rsid w:val="00502CB7"/>
    <w:rsid w:val="00503355"/>
    <w:rsid w:val="00504ACF"/>
    <w:rsid w:val="00504E18"/>
    <w:rsid w:val="0050662E"/>
    <w:rsid w:val="00506C3E"/>
    <w:rsid w:val="00510566"/>
    <w:rsid w:val="0051109A"/>
    <w:rsid w:val="0051140A"/>
    <w:rsid w:val="005115C9"/>
    <w:rsid w:val="00511634"/>
    <w:rsid w:val="005121BB"/>
    <w:rsid w:val="00514145"/>
    <w:rsid w:val="00516C67"/>
    <w:rsid w:val="00516E3A"/>
    <w:rsid w:val="00517B03"/>
    <w:rsid w:val="00517F23"/>
    <w:rsid w:val="00520E3A"/>
    <w:rsid w:val="005211FB"/>
    <w:rsid w:val="005215C1"/>
    <w:rsid w:val="00521B95"/>
    <w:rsid w:val="00521C1D"/>
    <w:rsid w:val="005223CF"/>
    <w:rsid w:val="005229B2"/>
    <w:rsid w:val="00522E7C"/>
    <w:rsid w:val="00522FFC"/>
    <w:rsid w:val="005232D5"/>
    <w:rsid w:val="0052370A"/>
    <w:rsid w:val="00523BDD"/>
    <w:rsid w:val="005240BB"/>
    <w:rsid w:val="00527306"/>
    <w:rsid w:val="00530CF8"/>
    <w:rsid w:val="00531088"/>
    <w:rsid w:val="0053219B"/>
    <w:rsid w:val="005329E6"/>
    <w:rsid w:val="00534ECF"/>
    <w:rsid w:val="005352D2"/>
    <w:rsid w:val="005373BE"/>
    <w:rsid w:val="00537F40"/>
    <w:rsid w:val="00540ABD"/>
    <w:rsid w:val="00541696"/>
    <w:rsid w:val="00541869"/>
    <w:rsid w:val="00543667"/>
    <w:rsid w:val="005445BE"/>
    <w:rsid w:val="00544B0F"/>
    <w:rsid w:val="005461D5"/>
    <w:rsid w:val="00546855"/>
    <w:rsid w:val="00546A1D"/>
    <w:rsid w:val="00546B11"/>
    <w:rsid w:val="00551F42"/>
    <w:rsid w:val="00554F42"/>
    <w:rsid w:val="0055562A"/>
    <w:rsid w:val="00557350"/>
    <w:rsid w:val="0055765B"/>
    <w:rsid w:val="00561595"/>
    <w:rsid w:val="00561686"/>
    <w:rsid w:val="00562764"/>
    <w:rsid w:val="00564363"/>
    <w:rsid w:val="005643F6"/>
    <w:rsid w:val="00564572"/>
    <w:rsid w:val="00565FEE"/>
    <w:rsid w:val="0056609C"/>
    <w:rsid w:val="00566A47"/>
    <w:rsid w:val="00566B9A"/>
    <w:rsid w:val="0056737F"/>
    <w:rsid w:val="00567BE4"/>
    <w:rsid w:val="00567E27"/>
    <w:rsid w:val="00573043"/>
    <w:rsid w:val="00573691"/>
    <w:rsid w:val="00573CE5"/>
    <w:rsid w:val="005742C0"/>
    <w:rsid w:val="00574E5C"/>
    <w:rsid w:val="0057518E"/>
    <w:rsid w:val="00575611"/>
    <w:rsid w:val="00582B63"/>
    <w:rsid w:val="0058396A"/>
    <w:rsid w:val="005857A7"/>
    <w:rsid w:val="005857C0"/>
    <w:rsid w:val="0058780C"/>
    <w:rsid w:val="00587AF7"/>
    <w:rsid w:val="00590312"/>
    <w:rsid w:val="00590435"/>
    <w:rsid w:val="005911E5"/>
    <w:rsid w:val="00592369"/>
    <w:rsid w:val="00593A3C"/>
    <w:rsid w:val="00594500"/>
    <w:rsid w:val="0059496F"/>
    <w:rsid w:val="00595131"/>
    <w:rsid w:val="00597392"/>
    <w:rsid w:val="00597E2E"/>
    <w:rsid w:val="005A06BE"/>
    <w:rsid w:val="005A1F80"/>
    <w:rsid w:val="005A2421"/>
    <w:rsid w:val="005A2441"/>
    <w:rsid w:val="005A2837"/>
    <w:rsid w:val="005A2F30"/>
    <w:rsid w:val="005A31F4"/>
    <w:rsid w:val="005A323E"/>
    <w:rsid w:val="005A3C4B"/>
    <w:rsid w:val="005A4552"/>
    <w:rsid w:val="005A6A9B"/>
    <w:rsid w:val="005A709B"/>
    <w:rsid w:val="005A7105"/>
    <w:rsid w:val="005A739A"/>
    <w:rsid w:val="005B0876"/>
    <w:rsid w:val="005B20AA"/>
    <w:rsid w:val="005B3628"/>
    <w:rsid w:val="005B3657"/>
    <w:rsid w:val="005B39DF"/>
    <w:rsid w:val="005B49F1"/>
    <w:rsid w:val="005B55F5"/>
    <w:rsid w:val="005B6BE7"/>
    <w:rsid w:val="005C0388"/>
    <w:rsid w:val="005C18F6"/>
    <w:rsid w:val="005C1D4F"/>
    <w:rsid w:val="005C2BAF"/>
    <w:rsid w:val="005C4A2C"/>
    <w:rsid w:val="005C5E71"/>
    <w:rsid w:val="005C5E9A"/>
    <w:rsid w:val="005C6C0F"/>
    <w:rsid w:val="005C76CF"/>
    <w:rsid w:val="005C776C"/>
    <w:rsid w:val="005C7AF3"/>
    <w:rsid w:val="005D0067"/>
    <w:rsid w:val="005D1361"/>
    <w:rsid w:val="005D1A3E"/>
    <w:rsid w:val="005D2EED"/>
    <w:rsid w:val="005D4C02"/>
    <w:rsid w:val="005D4CFD"/>
    <w:rsid w:val="005D4ED9"/>
    <w:rsid w:val="005D66C1"/>
    <w:rsid w:val="005E01C4"/>
    <w:rsid w:val="005E0FCF"/>
    <w:rsid w:val="005E2BCC"/>
    <w:rsid w:val="005E2F46"/>
    <w:rsid w:val="005E5FEB"/>
    <w:rsid w:val="005F0C43"/>
    <w:rsid w:val="005F1722"/>
    <w:rsid w:val="005F1AED"/>
    <w:rsid w:val="005F1D8A"/>
    <w:rsid w:val="005F2941"/>
    <w:rsid w:val="005F3485"/>
    <w:rsid w:val="005F36D3"/>
    <w:rsid w:val="005F3F58"/>
    <w:rsid w:val="005F5AEE"/>
    <w:rsid w:val="005F63C6"/>
    <w:rsid w:val="005F725F"/>
    <w:rsid w:val="006003D7"/>
    <w:rsid w:val="00600E24"/>
    <w:rsid w:val="00602706"/>
    <w:rsid w:val="00603A6B"/>
    <w:rsid w:val="006045E6"/>
    <w:rsid w:val="00604B03"/>
    <w:rsid w:val="00605854"/>
    <w:rsid w:val="00607817"/>
    <w:rsid w:val="00610EB4"/>
    <w:rsid w:val="00611170"/>
    <w:rsid w:val="0061228E"/>
    <w:rsid w:val="006123C4"/>
    <w:rsid w:val="0061432E"/>
    <w:rsid w:val="00615FB3"/>
    <w:rsid w:val="00616FD6"/>
    <w:rsid w:val="006174C5"/>
    <w:rsid w:val="00622FE6"/>
    <w:rsid w:val="00623982"/>
    <w:rsid w:val="00630AC0"/>
    <w:rsid w:val="006315C0"/>
    <w:rsid w:val="0063170A"/>
    <w:rsid w:val="00631788"/>
    <w:rsid w:val="00632860"/>
    <w:rsid w:val="00632AAE"/>
    <w:rsid w:val="00633ED0"/>
    <w:rsid w:val="0063450B"/>
    <w:rsid w:val="0063452E"/>
    <w:rsid w:val="00634CC2"/>
    <w:rsid w:val="0063591B"/>
    <w:rsid w:val="006363DD"/>
    <w:rsid w:val="00636F08"/>
    <w:rsid w:val="006373F9"/>
    <w:rsid w:val="006403D0"/>
    <w:rsid w:val="00640657"/>
    <w:rsid w:val="006410D2"/>
    <w:rsid w:val="006422C0"/>
    <w:rsid w:val="006427E7"/>
    <w:rsid w:val="00643DAC"/>
    <w:rsid w:val="006469F3"/>
    <w:rsid w:val="006509E5"/>
    <w:rsid w:val="006513E9"/>
    <w:rsid w:val="00651BFA"/>
    <w:rsid w:val="00651E40"/>
    <w:rsid w:val="006524DF"/>
    <w:rsid w:val="006533DD"/>
    <w:rsid w:val="00653BCF"/>
    <w:rsid w:val="00654644"/>
    <w:rsid w:val="00654833"/>
    <w:rsid w:val="0065537E"/>
    <w:rsid w:val="006553B6"/>
    <w:rsid w:val="006558A0"/>
    <w:rsid w:val="00656663"/>
    <w:rsid w:val="006568C8"/>
    <w:rsid w:val="0065741B"/>
    <w:rsid w:val="0066391E"/>
    <w:rsid w:val="00664100"/>
    <w:rsid w:val="00664FA5"/>
    <w:rsid w:val="006651A9"/>
    <w:rsid w:val="006658A3"/>
    <w:rsid w:val="00665916"/>
    <w:rsid w:val="00665EA4"/>
    <w:rsid w:val="00666257"/>
    <w:rsid w:val="006665FE"/>
    <w:rsid w:val="00666A37"/>
    <w:rsid w:val="00666C83"/>
    <w:rsid w:val="00666F17"/>
    <w:rsid w:val="0066730C"/>
    <w:rsid w:val="00667CB8"/>
    <w:rsid w:val="00672477"/>
    <w:rsid w:val="006745BD"/>
    <w:rsid w:val="00674B91"/>
    <w:rsid w:val="00675F48"/>
    <w:rsid w:val="00676027"/>
    <w:rsid w:val="00676745"/>
    <w:rsid w:val="00677C78"/>
    <w:rsid w:val="0068151A"/>
    <w:rsid w:val="0068306A"/>
    <w:rsid w:val="00683982"/>
    <w:rsid w:val="006839F2"/>
    <w:rsid w:val="006844E2"/>
    <w:rsid w:val="00684E6C"/>
    <w:rsid w:val="00685593"/>
    <w:rsid w:val="00686300"/>
    <w:rsid w:val="00686AD9"/>
    <w:rsid w:val="00686CDE"/>
    <w:rsid w:val="00686F8D"/>
    <w:rsid w:val="00686FE0"/>
    <w:rsid w:val="00687175"/>
    <w:rsid w:val="00687856"/>
    <w:rsid w:val="006910D5"/>
    <w:rsid w:val="006912E8"/>
    <w:rsid w:val="00694E1C"/>
    <w:rsid w:val="00695C2A"/>
    <w:rsid w:val="00696C56"/>
    <w:rsid w:val="006977A2"/>
    <w:rsid w:val="006A0341"/>
    <w:rsid w:val="006A0A61"/>
    <w:rsid w:val="006A126D"/>
    <w:rsid w:val="006A2C31"/>
    <w:rsid w:val="006A2C6C"/>
    <w:rsid w:val="006A31E1"/>
    <w:rsid w:val="006A3324"/>
    <w:rsid w:val="006A5282"/>
    <w:rsid w:val="006A5CE5"/>
    <w:rsid w:val="006A61C7"/>
    <w:rsid w:val="006A64F4"/>
    <w:rsid w:val="006A6FDC"/>
    <w:rsid w:val="006A7C29"/>
    <w:rsid w:val="006B0857"/>
    <w:rsid w:val="006B0A58"/>
    <w:rsid w:val="006B0E75"/>
    <w:rsid w:val="006B2339"/>
    <w:rsid w:val="006B2573"/>
    <w:rsid w:val="006B27F2"/>
    <w:rsid w:val="006B3A8A"/>
    <w:rsid w:val="006B4C29"/>
    <w:rsid w:val="006B4D70"/>
    <w:rsid w:val="006B6D2E"/>
    <w:rsid w:val="006C0C32"/>
    <w:rsid w:val="006C1A8E"/>
    <w:rsid w:val="006C36B1"/>
    <w:rsid w:val="006C5602"/>
    <w:rsid w:val="006C59B3"/>
    <w:rsid w:val="006C66C5"/>
    <w:rsid w:val="006C7B8E"/>
    <w:rsid w:val="006C7C04"/>
    <w:rsid w:val="006D0416"/>
    <w:rsid w:val="006D2671"/>
    <w:rsid w:val="006D4015"/>
    <w:rsid w:val="006D42A1"/>
    <w:rsid w:val="006D5346"/>
    <w:rsid w:val="006D5F53"/>
    <w:rsid w:val="006D6FBD"/>
    <w:rsid w:val="006D77B2"/>
    <w:rsid w:val="006D798F"/>
    <w:rsid w:val="006D7EA3"/>
    <w:rsid w:val="006E0D3F"/>
    <w:rsid w:val="006E2A5A"/>
    <w:rsid w:val="006E3020"/>
    <w:rsid w:val="006E389D"/>
    <w:rsid w:val="006E4BC9"/>
    <w:rsid w:val="006E7B99"/>
    <w:rsid w:val="006F0FD3"/>
    <w:rsid w:val="006F2704"/>
    <w:rsid w:val="006F33B9"/>
    <w:rsid w:val="006F4DBD"/>
    <w:rsid w:val="006F4F93"/>
    <w:rsid w:val="006F5C89"/>
    <w:rsid w:val="006F7E56"/>
    <w:rsid w:val="0070020E"/>
    <w:rsid w:val="0070060E"/>
    <w:rsid w:val="00700A06"/>
    <w:rsid w:val="00700AC7"/>
    <w:rsid w:val="00700B2E"/>
    <w:rsid w:val="00702BE2"/>
    <w:rsid w:val="00702F94"/>
    <w:rsid w:val="00703958"/>
    <w:rsid w:val="007057C3"/>
    <w:rsid w:val="0070606C"/>
    <w:rsid w:val="00706599"/>
    <w:rsid w:val="00706EBB"/>
    <w:rsid w:val="0070733D"/>
    <w:rsid w:val="00712051"/>
    <w:rsid w:val="00712408"/>
    <w:rsid w:val="00714DCD"/>
    <w:rsid w:val="00714F63"/>
    <w:rsid w:val="00715A1D"/>
    <w:rsid w:val="0071604D"/>
    <w:rsid w:val="00717A06"/>
    <w:rsid w:val="0072033F"/>
    <w:rsid w:val="00720B8E"/>
    <w:rsid w:val="00721026"/>
    <w:rsid w:val="007215E7"/>
    <w:rsid w:val="00721790"/>
    <w:rsid w:val="007219A0"/>
    <w:rsid w:val="00722857"/>
    <w:rsid w:val="00725B3A"/>
    <w:rsid w:val="00725BA7"/>
    <w:rsid w:val="007261AF"/>
    <w:rsid w:val="00726328"/>
    <w:rsid w:val="007277ED"/>
    <w:rsid w:val="0073092B"/>
    <w:rsid w:val="00730C2F"/>
    <w:rsid w:val="00730F79"/>
    <w:rsid w:val="007316E9"/>
    <w:rsid w:val="0073196A"/>
    <w:rsid w:val="0073211F"/>
    <w:rsid w:val="0073231F"/>
    <w:rsid w:val="00732732"/>
    <w:rsid w:val="007339A3"/>
    <w:rsid w:val="00734D1A"/>
    <w:rsid w:val="00735974"/>
    <w:rsid w:val="00736280"/>
    <w:rsid w:val="0073687B"/>
    <w:rsid w:val="00736AAD"/>
    <w:rsid w:val="00736F36"/>
    <w:rsid w:val="00737829"/>
    <w:rsid w:val="0073789B"/>
    <w:rsid w:val="00740703"/>
    <w:rsid w:val="00740D9A"/>
    <w:rsid w:val="0074154D"/>
    <w:rsid w:val="007430F0"/>
    <w:rsid w:val="007432B4"/>
    <w:rsid w:val="00743719"/>
    <w:rsid w:val="007449DB"/>
    <w:rsid w:val="00744B76"/>
    <w:rsid w:val="0074533A"/>
    <w:rsid w:val="00745D0C"/>
    <w:rsid w:val="00745EF5"/>
    <w:rsid w:val="00746572"/>
    <w:rsid w:val="00746F55"/>
    <w:rsid w:val="00750378"/>
    <w:rsid w:val="00750FCF"/>
    <w:rsid w:val="00752C3E"/>
    <w:rsid w:val="007547F3"/>
    <w:rsid w:val="00754A02"/>
    <w:rsid w:val="00754AD8"/>
    <w:rsid w:val="007555B9"/>
    <w:rsid w:val="00756E79"/>
    <w:rsid w:val="00757316"/>
    <w:rsid w:val="0076027E"/>
    <w:rsid w:val="00762031"/>
    <w:rsid w:val="007622CB"/>
    <w:rsid w:val="00765414"/>
    <w:rsid w:val="0076628A"/>
    <w:rsid w:val="00766721"/>
    <w:rsid w:val="00766BDA"/>
    <w:rsid w:val="00766E8E"/>
    <w:rsid w:val="00767256"/>
    <w:rsid w:val="007672FB"/>
    <w:rsid w:val="007676E2"/>
    <w:rsid w:val="00767D2F"/>
    <w:rsid w:val="00772B3E"/>
    <w:rsid w:val="00772FF0"/>
    <w:rsid w:val="00774F45"/>
    <w:rsid w:val="0077553D"/>
    <w:rsid w:val="007772D3"/>
    <w:rsid w:val="00777AE5"/>
    <w:rsid w:val="0078202F"/>
    <w:rsid w:val="00782331"/>
    <w:rsid w:val="0078421D"/>
    <w:rsid w:val="00785E66"/>
    <w:rsid w:val="00787845"/>
    <w:rsid w:val="00790909"/>
    <w:rsid w:val="0079110D"/>
    <w:rsid w:val="0079219C"/>
    <w:rsid w:val="0079393E"/>
    <w:rsid w:val="007948F7"/>
    <w:rsid w:val="00794B46"/>
    <w:rsid w:val="00794F4E"/>
    <w:rsid w:val="00795D64"/>
    <w:rsid w:val="00797142"/>
    <w:rsid w:val="007A0AC8"/>
    <w:rsid w:val="007A16A3"/>
    <w:rsid w:val="007A226C"/>
    <w:rsid w:val="007A228A"/>
    <w:rsid w:val="007A2294"/>
    <w:rsid w:val="007A258B"/>
    <w:rsid w:val="007A2F4F"/>
    <w:rsid w:val="007A308F"/>
    <w:rsid w:val="007A38E2"/>
    <w:rsid w:val="007A495D"/>
    <w:rsid w:val="007A6BA1"/>
    <w:rsid w:val="007B09B6"/>
    <w:rsid w:val="007B0FCA"/>
    <w:rsid w:val="007B10A3"/>
    <w:rsid w:val="007B114B"/>
    <w:rsid w:val="007B162E"/>
    <w:rsid w:val="007B175F"/>
    <w:rsid w:val="007B1FDC"/>
    <w:rsid w:val="007B207A"/>
    <w:rsid w:val="007B20BE"/>
    <w:rsid w:val="007B2D9C"/>
    <w:rsid w:val="007B460C"/>
    <w:rsid w:val="007B4E0D"/>
    <w:rsid w:val="007B654E"/>
    <w:rsid w:val="007B77A6"/>
    <w:rsid w:val="007B7D12"/>
    <w:rsid w:val="007B7E14"/>
    <w:rsid w:val="007C1B4D"/>
    <w:rsid w:val="007C27A8"/>
    <w:rsid w:val="007C2BDD"/>
    <w:rsid w:val="007C4714"/>
    <w:rsid w:val="007C5B60"/>
    <w:rsid w:val="007C5CDE"/>
    <w:rsid w:val="007C70FF"/>
    <w:rsid w:val="007C73EB"/>
    <w:rsid w:val="007C76DF"/>
    <w:rsid w:val="007C7BC2"/>
    <w:rsid w:val="007D3137"/>
    <w:rsid w:val="007D350F"/>
    <w:rsid w:val="007D505D"/>
    <w:rsid w:val="007D54A4"/>
    <w:rsid w:val="007D6AE9"/>
    <w:rsid w:val="007D6BA8"/>
    <w:rsid w:val="007E0275"/>
    <w:rsid w:val="007E2F39"/>
    <w:rsid w:val="007E4368"/>
    <w:rsid w:val="007E509F"/>
    <w:rsid w:val="007E6657"/>
    <w:rsid w:val="007E73EE"/>
    <w:rsid w:val="007F1FE7"/>
    <w:rsid w:val="007F38DE"/>
    <w:rsid w:val="007F3D81"/>
    <w:rsid w:val="007F575D"/>
    <w:rsid w:val="007F5779"/>
    <w:rsid w:val="007F6DE5"/>
    <w:rsid w:val="007F771D"/>
    <w:rsid w:val="00801062"/>
    <w:rsid w:val="00803B5F"/>
    <w:rsid w:val="00803F21"/>
    <w:rsid w:val="00803F9F"/>
    <w:rsid w:val="008040CB"/>
    <w:rsid w:val="0080628B"/>
    <w:rsid w:val="008062AE"/>
    <w:rsid w:val="0080659E"/>
    <w:rsid w:val="00806C87"/>
    <w:rsid w:val="008111D3"/>
    <w:rsid w:val="0081126A"/>
    <w:rsid w:val="00811696"/>
    <w:rsid w:val="00811BCB"/>
    <w:rsid w:val="00813572"/>
    <w:rsid w:val="008139BF"/>
    <w:rsid w:val="00813CA3"/>
    <w:rsid w:val="00813E06"/>
    <w:rsid w:val="008140F4"/>
    <w:rsid w:val="0081462F"/>
    <w:rsid w:val="0081496E"/>
    <w:rsid w:val="00814EC5"/>
    <w:rsid w:val="0081592F"/>
    <w:rsid w:val="00815C6D"/>
    <w:rsid w:val="00815DAD"/>
    <w:rsid w:val="00815F5A"/>
    <w:rsid w:val="00816B8E"/>
    <w:rsid w:val="00816EC5"/>
    <w:rsid w:val="008171E4"/>
    <w:rsid w:val="00821454"/>
    <w:rsid w:val="00821FA1"/>
    <w:rsid w:val="0082428D"/>
    <w:rsid w:val="008266F2"/>
    <w:rsid w:val="00831289"/>
    <w:rsid w:val="00831B54"/>
    <w:rsid w:val="008329FA"/>
    <w:rsid w:val="00834886"/>
    <w:rsid w:val="0083610C"/>
    <w:rsid w:val="008423D1"/>
    <w:rsid w:val="00843459"/>
    <w:rsid w:val="008434C9"/>
    <w:rsid w:val="00845782"/>
    <w:rsid w:val="0084578F"/>
    <w:rsid w:val="0084639A"/>
    <w:rsid w:val="0084757A"/>
    <w:rsid w:val="008507F1"/>
    <w:rsid w:val="00851B05"/>
    <w:rsid w:val="008523B0"/>
    <w:rsid w:val="0085523F"/>
    <w:rsid w:val="008557D6"/>
    <w:rsid w:val="00856AB4"/>
    <w:rsid w:val="008578C3"/>
    <w:rsid w:val="00857A56"/>
    <w:rsid w:val="00857A5D"/>
    <w:rsid w:val="00857B48"/>
    <w:rsid w:val="00861115"/>
    <w:rsid w:val="008614FA"/>
    <w:rsid w:val="00862EDA"/>
    <w:rsid w:val="00863A6E"/>
    <w:rsid w:val="00863D32"/>
    <w:rsid w:val="00863EDC"/>
    <w:rsid w:val="0086785F"/>
    <w:rsid w:val="00867CE1"/>
    <w:rsid w:val="008705E9"/>
    <w:rsid w:val="00870ADE"/>
    <w:rsid w:val="0087131B"/>
    <w:rsid w:val="00872456"/>
    <w:rsid w:val="00872FB2"/>
    <w:rsid w:val="008735E6"/>
    <w:rsid w:val="00874818"/>
    <w:rsid w:val="0087487E"/>
    <w:rsid w:val="00876718"/>
    <w:rsid w:val="00876DEA"/>
    <w:rsid w:val="00877931"/>
    <w:rsid w:val="00877A21"/>
    <w:rsid w:val="00877FA9"/>
    <w:rsid w:val="00880ADA"/>
    <w:rsid w:val="00880AFC"/>
    <w:rsid w:val="0088188C"/>
    <w:rsid w:val="0088270E"/>
    <w:rsid w:val="00883434"/>
    <w:rsid w:val="00883553"/>
    <w:rsid w:val="008843D5"/>
    <w:rsid w:val="00886EE3"/>
    <w:rsid w:val="00886FAB"/>
    <w:rsid w:val="008872F4"/>
    <w:rsid w:val="00887B9C"/>
    <w:rsid w:val="008918C3"/>
    <w:rsid w:val="008920C6"/>
    <w:rsid w:val="00892525"/>
    <w:rsid w:val="008941FB"/>
    <w:rsid w:val="00894318"/>
    <w:rsid w:val="00894C3B"/>
    <w:rsid w:val="00895EAF"/>
    <w:rsid w:val="00896228"/>
    <w:rsid w:val="008A23B8"/>
    <w:rsid w:val="008A2665"/>
    <w:rsid w:val="008A36BD"/>
    <w:rsid w:val="008A5145"/>
    <w:rsid w:val="008A6E2F"/>
    <w:rsid w:val="008B0ADE"/>
    <w:rsid w:val="008B24A2"/>
    <w:rsid w:val="008B3A4B"/>
    <w:rsid w:val="008B5933"/>
    <w:rsid w:val="008B5DB8"/>
    <w:rsid w:val="008C05A8"/>
    <w:rsid w:val="008C0EE9"/>
    <w:rsid w:val="008C1950"/>
    <w:rsid w:val="008C2681"/>
    <w:rsid w:val="008C300D"/>
    <w:rsid w:val="008C35D7"/>
    <w:rsid w:val="008C4EDD"/>
    <w:rsid w:val="008C528D"/>
    <w:rsid w:val="008C630A"/>
    <w:rsid w:val="008C79F2"/>
    <w:rsid w:val="008D008D"/>
    <w:rsid w:val="008D1B42"/>
    <w:rsid w:val="008D1C10"/>
    <w:rsid w:val="008D1C84"/>
    <w:rsid w:val="008D2C74"/>
    <w:rsid w:val="008D34F7"/>
    <w:rsid w:val="008D42D0"/>
    <w:rsid w:val="008D4BE7"/>
    <w:rsid w:val="008D61CC"/>
    <w:rsid w:val="008D6F6E"/>
    <w:rsid w:val="008D7704"/>
    <w:rsid w:val="008D774F"/>
    <w:rsid w:val="008D7AE0"/>
    <w:rsid w:val="008E0628"/>
    <w:rsid w:val="008E07D9"/>
    <w:rsid w:val="008E1C78"/>
    <w:rsid w:val="008E1C9A"/>
    <w:rsid w:val="008E1D7A"/>
    <w:rsid w:val="008E1E31"/>
    <w:rsid w:val="008E3756"/>
    <w:rsid w:val="008E3864"/>
    <w:rsid w:val="008E6985"/>
    <w:rsid w:val="008E6DBE"/>
    <w:rsid w:val="008E7F8D"/>
    <w:rsid w:val="008F0321"/>
    <w:rsid w:val="008F0A4E"/>
    <w:rsid w:val="008F0D55"/>
    <w:rsid w:val="008F0E7B"/>
    <w:rsid w:val="008F12BB"/>
    <w:rsid w:val="008F2930"/>
    <w:rsid w:val="008F2F71"/>
    <w:rsid w:val="008F3BAA"/>
    <w:rsid w:val="008F48FD"/>
    <w:rsid w:val="008F7D4D"/>
    <w:rsid w:val="00900882"/>
    <w:rsid w:val="00900ABE"/>
    <w:rsid w:val="00900BCE"/>
    <w:rsid w:val="0090289C"/>
    <w:rsid w:val="00904554"/>
    <w:rsid w:val="00910665"/>
    <w:rsid w:val="0091083A"/>
    <w:rsid w:val="00910C17"/>
    <w:rsid w:val="00915AAC"/>
    <w:rsid w:val="0091632C"/>
    <w:rsid w:val="00916345"/>
    <w:rsid w:val="009171E7"/>
    <w:rsid w:val="009178EF"/>
    <w:rsid w:val="00917D4B"/>
    <w:rsid w:val="00920C9C"/>
    <w:rsid w:val="00921125"/>
    <w:rsid w:val="00922642"/>
    <w:rsid w:val="00923A31"/>
    <w:rsid w:val="00924A78"/>
    <w:rsid w:val="00924F97"/>
    <w:rsid w:val="0092502D"/>
    <w:rsid w:val="00926C3F"/>
    <w:rsid w:val="0093112D"/>
    <w:rsid w:val="009317D5"/>
    <w:rsid w:val="00932FF8"/>
    <w:rsid w:val="00934F7C"/>
    <w:rsid w:val="009353F2"/>
    <w:rsid w:val="0094197F"/>
    <w:rsid w:val="00941E6B"/>
    <w:rsid w:val="0094265B"/>
    <w:rsid w:val="0094524A"/>
    <w:rsid w:val="0094675B"/>
    <w:rsid w:val="00946C81"/>
    <w:rsid w:val="0095014F"/>
    <w:rsid w:val="009505E9"/>
    <w:rsid w:val="00950800"/>
    <w:rsid w:val="00950A1A"/>
    <w:rsid w:val="00950AAE"/>
    <w:rsid w:val="009515F4"/>
    <w:rsid w:val="00951F3F"/>
    <w:rsid w:val="00953451"/>
    <w:rsid w:val="0095435F"/>
    <w:rsid w:val="00954F2A"/>
    <w:rsid w:val="00955480"/>
    <w:rsid w:val="00955CB9"/>
    <w:rsid w:val="009567F6"/>
    <w:rsid w:val="00956EA3"/>
    <w:rsid w:val="00956FE2"/>
    <w:rsid w:val="009608A5"/>
    <w:rsid w:val="00962ACC"/>
    <w:rsid w:val="00962BAB"/>
    <w:rsid w:val="00964267"/>
    <w:rsid w:val="00964DFD"/>
    <w:rsid w:val="00965F28"/>
    <w:rsid w:val="00966ADE"/>
    <w:rsid w:val="0096728D"/>
    <w:rsid w:val="009679BC"/>
    <w:rsid w:val="0097070C"/>
    <w:rsid w:val="0097161C"/>
    <w:rsid w:val="00971749"/>
    <w:rsid w:val="00973CF6"/>
    <w:rsid w:val="00974A43"/>
    <w:rsid w:val="00974BD8"/>
    <w:rsid w:val="00974EF0"/>
    <w:rsid w:val="00975072"/>
    <w:rsid w:val="009757A8"/>
    <w:rsid w:val="00976690"/>
    <w:rsid w:val="00976ABE"/>
    <w:rsid w:val="00980525"/>
    <w:rsid w:val="00980662"/>
    <w:rsid w:val="00981B61"/>
    <w:rsid w:val="00981DAA"/>
    <w:rsid w:val="00981E0D"/>
    <w:rsid w:val="00982849"/>
    <w:rsid w:val="00982CC5"/>
    <w:rsid w:val="009833E7"/>
    <w:rsid w:val="00984F1C"/>
    <w:rsid w:val="00985718"/>
    <w:rsid w:val="009862CA"/>
    <w:rsid w:val="00986A32"/>
    <w:rsid w:val="00986B56"/>
    <w:rsid w:val="00986F6F"/>
    <w:rsid w:val="00987F8E"/>
    <w:rsid w:val="00990071"/>
    <w:rsid w:val="00990325"/>
    <w:rsid w:val="009908D4"/>
    <w:rsid w:val="00990FA6"/>
    <w:rsid w:val="00991A9E"/>
    <w:rsid w:val="00992436"/>
    <w:rsid w:val="00993BE6"/>
    <w:rsid w:val="00993CDE"/>
    <w:rsid w:val="009958F5"/>
    <w:rsid w:val="00995984"/>
    <w:rsid w:val="00995A74"/>
    <w:rsid w:val="0099742F"/>
    <w:rsid w:val="00997F53"/>
    <w:rsid w:val="009A00DF"/>
    <w:rsid w:val="009A02EA"/>
    <w:rsid w:val="009A09A0"/>
    <w:rsid w:val="009A0A30"/>
    <w:rsid w:val="009A1958"/>
    <w:rsid w:val="009A4154"/>
    <w:rsid w:val="009A7C6B"/>
    <w:rsid w:val="009B0FEF"/>
    <w:rsid w:val="009B3071"/>
    <w:rsid w:val="009B32D6"/>
    <w:rsid w:val="009B5CEB"/>
    <w:rsid w:val="009B5CFB"/>
    <w:rsid w:val="009B5F4B"/>
    <w:rsid w:val="009B6A78"/>
    <w:rsid w:val="009B6BF8"/>
    <w:rsid w:val="009B7269"/>
    <w:rsid w:val="009B76BE"/>
    <w:rsid w:val="009C04C1"/>
    <w:rsid w:val="009C050D"/>
    <w:rsid w:val="009C0BDF"/>
    <w:rsid w:val="009C22A5"/>
    <w:rsid w:val="009C23B9"/>
    <w:rsid w:val="009C2D9E"/>
    <w:rsid w:val="009C3846"/>
    <w:rsid w:val="009C475A"/>
    <w:rsid w:val="009C4FE4"/>
    <w:rsid w:val="009C548A"/>
    <w:rsid w:val="009C6655"/>
    <w:rsid w:val="009C7282"/>
    <w:rsid w:val="009C7671"/>
    <w:rsid w:val="009D08FE"/>
    <w:rsid w:val="009D1983"/>
    <w:rsid w:val="009D19C8"/>
    <w:rsid w:val="009D1E08"/>
    <w:rsid w:val="009D24C2"/>
    <w:rsid w:val="009D31AC"/>
    <w:rsid w:val="009D3407"/>
    <w:rsid w:val="009D383A"/>
    <w:rsid w:val="009D4017"/>
    <w:rsid w:val="009D4178"/>
    <w:rsid w:val="009D70AA"/>
    <w:rsid w:val="009D7AD5"/>
    <w:rsid w:val="009E0CA2"/>
    <w:rsid w:val="009E12D5"/>
    <w:rsid w:val="009E1964"/>
    <w:rsid w:val="009E2917"/>
    <w:rsid w:val="009E298A"/>
    <w:rsid w:val="009E2E7C"/>
    <w:rsid w:val="009E4507"/>
    <w:rsid w:val="009E5166"/>
    <w:rsid w:val="009F027A"/>
    <w:rsid w:val="009F1E6D"/>
    <w:rsid w:val="009F2A5C"/>
    <w:rsid w:val="009F3905"/>
    <w:rsid w:val="009F3F63"/>
    <w:rsid w:val="009F40BF"/>
    <w:rsid w:val="009F43B2"/>
    <w:rsid w:val="009F5DEC"/>
    <w:rsid w:val="009F66E4"/>
    <w:rsid w:val="009F687E"/>
    <w:rsid w:val="009F6AB4"/>
    <w:rsid w:val="009F6BD1"/>
    <w:rsid w:val="00A0002D"/>
    <w:rsid w:val="00A00FA5"/>
    <w:rsid w:val="00A018BC"/>
    <w:rsid w:val="00A01F2C"/>
    <w:rsid w:val="00A0240E"/>
    <w:rsid w:val="00A04BB2"/>
    <w:rsid w:val="00A05A3C"/>
    <w:rsid w:val="00A10581"/>
    <w:rsid w:val="00A107D6"/>
    <w:rsid w:val="00A11256"/>
    <w:rsid w:val="00A11271"/>
    <w:rsid w:val="00A114E8"/>
    <w:rsid w:val="00A11F4B"/>
    <w:rsid w:val="00A127AA"/>
    <w:rsid w:val="00A137C5"/>
    <w:rsid w:val="00A13BDC"/>
    <w:rsid w:val="00A14AA0"/>
    <w:rsid w:val="00A14C21"/>
    <w:rsid w:val="00A14D61"/>
    <w:rsid w:val="00A15A9A"/>
    <w:rsid w:val="00A16E42"/>
    <w:rsid w:val="00A172C3"/>
    <w:rsid w:val="00A1777B"/>
    <w:rsid w:val="00A2195C"/>
    <w:rsid w:val="00A21C3C"/>
    <w:rsid w:val="00A271B3"/>
    <w:rsid w:val="00A27357"/>
    <w:rsid w:val="00A279EE"/>
    <w:rsid w:val="00A3069E"/>
    <w:rsid w:val="00A30701"/>
    <w:rsid w:val="00A30758"/>
    <w:rsid w:val="00A3192E"/>
    <w:rsid w:val="00A31FD3"/>
    <w:rsid w:val="00A3475D"/>
    <w:rsid w:val="00A360E8"/>
    <w:rsid w:val="00A36C88"/>
    <w:rsid w:val="00A4043C"/>
    <w:rsid w:val="00A404A3"/>
    <w:rsid w:val="00A41328"/>
    <w:rsid w:val="00A420BE"/>
    <w:rsid w:val="00A42B1D"/>
    <w:rsid w:val="00A42B93"/>
    <w:rsid w:val="00A42D98"/>
    <w:rsid w:val="00A42FDA"/>
    <w:rsid w:val="00A434BC"/>
    <w:rsid w:val="00A45284"/>
    <w:rsid w:val="00A4568D"/>
    <w:rsid w:val="00A47A3F"/>
    <w:rsid w:val="00A47B53"/>
    <w:rsid w:val="00A500AE"/>
    <w:rsid w:val="00A5018C"/>
    <w:rsid w:val="00A501A2"/>
    <w:rsid w:val="00A505AE"/>
    <w:rsid w:val="00A50711"/>
    <w:rsid w:val="00A51A13"/>
    <w:rsid w:val="00A5335D"/>
    <w:rsid w:val="00A567E8"/>
    <w:rsid w:val="00A56B26"/>
    <w:rsid w:val="00A56E9D"/>
    <w:rsid w:val="00A57617"/>
    <w:rsid w:val="00A578E2"/>
    <w:rsid w:val="00A6000A"/>
    <w:rsid w:val="00A61E01"/>
    <w:rsid w:val="00A62315"/>
    <w:rsid w:val="00A6494E"/>
    <w:rsid w:val="00A65678"/>
    <w:rsid w:val="00A65947"/>
    <w:rsid w:val="00A66B0C"/>
    <w:rsid w:val="00A67183"/>
    <w:rsid w:val="00A67D5A"/>
    <w:rsid w:val="00A71AD2"/>
    <w:rsid w:val="00A71B97"/>
    <w:rsid w:val="00A72306"/>
    <w:rsid w:val="00A72A8E"/>
    <w:rsid w:val="00A72C62"/>
    <w:rsid w:val="00A739BF"/>
    <w:rsid w:val="00A75224"/>
    <w:rsid w:val="00A775EB"/>
    <w:rsid w:val="00A7792A"/>
    <w:rsid w:val="00A77CC3"/>
    <w:rsid w:val="00A80956"/>
    <w:rsid w:val="00A812ED"/>
    <w:rsid w:val="00A81537"/>
    <w:rsid w:val="00A83650"/>
    <w:rsid w:val="00A841C6"/>
    <w:rsid w:val="00A841EA"/>
    <w:rsid w:val="00A84AE2"/>
    <w:rsid w:val="00A84C51"/>
    <w:rsid w:val="00A855D0"/>
    <w:rsid w:val="00A856A1"/>
    <w:rsid w:val="00A85DAA"/>
    <w:rsid w:val="00A86018"/>
    <w:rsid w:val="00A86ABD"/>
    <w:rsid w:val="00A86C8E"/>
    <w:rsid w:val="00A87FF1"/>
    <w:rsid w:val="00A90AEA"/>
    <w:rsid w:val="00A91A17"/>
    <w:rsid w:val="00A91E3E"/>
    <w:rsid w:val="00A92C23"/>
    <w:rsid w:val="00A939A6"/>
    <w:rsid w:val="00A9430D"/>
    <w:rsid w:val="00A9536A"/>
    <w:rsid w:val="00A963C0"/>
    <w:rsid w:val="00A96AC9"/>
    <w:rsid w:val="00A96F2E"/>
    <w:rsid w:val="00A97179"/>
    <w:rsid w:val="00AA026C"/>
    <w:rsid w:val="00AA209F"/>
    <w:rsid w:val="00AA25D2"/>
    <w:rsid w:val="00AA2B11"/>
    <w:rsid w:val="00AA3B41"/>
    <w:rsid w:val="00AA4965"/>
    <w:rsid w:val="00AA4A76"/>
    <w:rsid w:val="00AA5588"/>
    <w:rsid w:val="00AA5982"/>
    <w:rsid w:val="00AA5BF0"/>
    <w:rsid w:val="00AA7A31"/>
    <w:rsid w:val="00AB0C49"/>
    <w:rsid w:val="00AB27E1"/>
    <w:rsid w:val="00AB2871"/>
    <w:rsid w:val="00AB2A16"/>
    <w:rsid w:val="00AB2B2C"/>
    <w:rsid w:val="00AB3389"/>
    <w:rsid w:val="00AB4B23"/>
    <w:rsid w:val="00AB5A6B"/>
    <w:rsid w:val="00AC008F"/>
    <w:rsid w:val="00AC0171"/>
    <w:rsid w:val="00AC07F6"/>
    <w:rsid w:val="00AC2040"/>
    <w:rsid w:val="00AC26EE"/>
    <w:rsid w:val="00AC2ECA"/>
    <w:rsid w:val="00AC34B8"/>
    <w:rsid w:val="00AC59C9"/>
    <w:rsid w:val="00AC6835"/>
    <w:rsid w:val="00AC6CE8"/>
    <w:rsid w:val="00AC7C12"/>
    <w:rsid w:val="00AD0DFE"/>
    <w:rsid w:val="00AD178C"/>
    <w:rsid w:val="00AD1D07"/>
    <w:rsid w:val="00AD2293"/>
    <w:rsid w:val="00AD2A85"/>
    <w:rsid w:val="00AD515A"/>
    <w:rsid w:val="00AD51A0"/>
    <w:rsid w:val="00AD61F5"/>
    <w:rsid w:val="00AD7AC2"/>
    <w:rsid w:val="00AE1AB4"/>
    <w:rsid w:val="00AE1E90"/>
    <w:rsid w:val="00AE2148"/>
    <w:rsid w:val="00AE2B2C"/>
    <w:rsid w:val="00AE35F3"/>
    <w:rsid w:val="00AE4ECE"/>
    <w:rsid w:val="00AE6FBD"/>
    <w:rsid w:val="00AE7152"/>
    <w:rsid w:val="00AE75FE"/>
    <w:rsid w:val="00AF0BB1"/>
    <w:rsid w:val="00AF124B"/>
    <w:rsid w:val="00AF416D"/>
    <w:rsid w:val="00AF5170"/>
    <w:rsid w:val="00AF5366"/>
    <w:rsid w:val="00AF547D"/>
    <w:rsid w:val="00AF75F4"/>
    <w:rsid w:val="00AF7B91"/>
    <w:rsid w:val="00AF7F3F"/>
    <w:rsid w:val="00B0093B"/>
    <w:rsid w:val="00B022FE"/>
    <w:rsid w:val="00B02B00"/>
    <w:rsid w:val="00B032E4"/>
    <w:rsid w:val="00B04DC9"/>
    <w:rsid w:val="00B04F61"/>
    <w:rsid w:val="00B051A3"/>
    <w:rsid w:val="00B055D8"/>
    <w:rsid w:val="00B05D21"/>
    <w:rsid w:val="00B06144"/>
    <w:rsid w:val="00B06357"/>
    <w:rsid w:val="00B06EFA"/>
    <w:rsid w:val="00B07538"/>
    <w:rsid w:val="00B079D6"/>
    <w:rsid w:val="00B11C5C"/>
    <w:rsid w:val="00B12367"/>
    <w:rsid w:val="00B14EDA"/>
    <w:rsid w:val="00B16993"/>
    <w:rsid w:val="00B16F4F"/>
    <w:rsid w:val="00B170B4"/>
    <w:rsid w:val="00B202FA"/>
    <w:rsid w:val="00B227D4"/>
    <w:rsid w:val="00B23972"/>
    <w:rsid w:val="00B23C5D"/>
    <w:rsid w:val="00B240FD"/>
    <w:rsid w:val="00B25436"/>
    <w:rsid w:val="00B255C2"/>
    <w:rsid w:val="00B267FB"/>
    <w:rsid w:val="00B26C67"/>
    <w:rsid w:val="00B32755"/>
    <w:rsid w:val="00B33913"/>
    <w:rsid w:val="00B34D0D"/>
    <w:rsid w:val="00B34F1C"/>
    <w:rsid w:val="00B3562D"/>
    <w:rsid w:val="00B3593B"/>
    <w:rsid w:val="00B36722"/>
    <w:rsid w:val="00B36958"/>
    <w:rsid w:val="00B37123"/>
    <w:rsid w:val="00B3720E"/>
    <w:rsid w:val="00B40BF6"/>
    <w:rsid w:val="00B421B5"/>
    <w:rsid w:val="00B42D55"/>
    <w:rsid w:val="00B439BB"/>
    <w:rsid w:val="00B43A60"/>
    <w:rsid w:val="00B43B5F"/>
    <w:rsid w:val="00B44BDF"/>
    <w:rsid w:val="00B44D2C"/>
    <w:rsid w:val="00B44EAE"/>
    <w:rsid w:val="00B4500C"/>
    <w:rsid w:val="00B45031"/>
    <w:rsid w:val="00B45E29"/>
    <w:rsid w:val="00B46290"/>
    <w:rsid w:val="00B515EC"/>
    <w:rsid w:val="00B520B6"/>
    <w:rsid w:val="00B53D71"/>
    <w:rsid w:val="00B53DC8"/>
    <w:rsid w:val="00B541F3"/>
    <w:rsid w:val="00B55A95"/>
    <w:rsid w:val="00B55ABC"/>
    <w:rsid w:val="00B565FA"/>
    <w:rsid w:val="00B56836"/>
    <w:rsid w:val="00B56E82"/>
    <w:rsid w:val="00B576CC"/>
    <w:rsid w:val="00B606CE"/>
    <w:rsid w:val="00B65497"/>
    <w:rsid w:val="00B66110"/>
    <w:rsid w:val="00B66FF1"/>
    <w:rsid w:val="00B67125"/>
    <w:rsid w:val="00B67391"/>
    <w:rsid w:val="00B67C3F"/>
    <w:rsid w:val="00B70965"/>
    <w:rsid w:val="00B719FA"/>
    <w:rsid w:val="00B71B14"/>
    <w:rsid w:val="00B71B5C"/>
    <w:rsid w:val="00B71FA1"/>
    <w:rsid w:val="00B72E8B"/>
    <w:rsid w:val="00B734A5"/>
    <w:rsid w:val="00B74725"/>
    <w:rsid w:val="00B749B2"/>
    <w:rsid w:val="00B74EEE"/>
    <w:rsid w:val="00B7525F"/>
    <w:rsid w:val="00B75E3B"/>
    <w:rsid w:val="00B7688F"/>
    <w:rsid w:val="00B778F0"/>
    <w:rsid w:val="00B804A5"/>
    <w:rsid w:val="00B806E9"/>
    <w:rsid w:val="00B80890"/>
    <w:rsid w:val="00B81DCD"/>
    <w:rsid w:val="00B82063"/>
    <w:rsid w:val="00B82FFE"/>
    <w:rsid w:val="00B8340D"/>
    <w:rsid w:val="00B8349A"/>
    <w:rsid w:val="00B8387A"/>
    <w:rsid w:val="00B838A0"/>
    <w:rsid w:val="00B849AD"/>
    <w:rsid w:val="00B85B0B"/>
    <w:rsid w:val="00B914D2"/>
    <w:rsid w:val="00B91E62"/>
    <w:rsid w:val="00B93443"/>
    <w:rsid w:val="00B93BBD"/>
    <w:rsid w:val="00B94DC2"/>
    <w:rsid w:val="00B9503B"/>
    <w:rsid w:val="00B95D05"/>
    <w:rsid w:val="00B96B77"/>
    <w:rsid w:val="00B96EF3"/>
    <w:rsid w:val="00BA09A6"/>
    <w:rsid w:val="00BA10CD"/>
    <w:rsid w:val="00BA1EA3"/>
    <w:rsid w:val="00BA2118"/>
    <w:rsid w:val="00BA28A4"/>
    <w:rsid w:val="00BA3B43"/>
    <w:rsid w:val="00BA41E7"/>
    <w:rsid w:val="00BA4272"/>
    <w:rsid w:val="00BA7EC9"/>
    <w:rsid w:val="00BB0874"/>
    <w:rsid w:val="00BB187A"/>
    <w:rsid w:val="00BB1BEA"/>
    <w:rsid w:val="00BB291E"/>
    <w:rsid w:val="00BB2EC3"/>
    <w:rsid w:val="00BB47F0"/>
    <w:rsid w:val="00BB6746"/>
    <w:rsid w:val="00BC3CCE"/>
    <w:rsid w:val="00BC4189"/>
    <w:rsid w:val="00BC5594"/>
    <w:rsid w:val="00BC62AF"/>
    <w:rsid w:val="00BC664E"/>
    <w:rsid w:val="00BC7116"/>
    <w:rsid w:val="00BD1D7D"/>
    <w:rsid w:val="00BD286F"/>
    <w:rsid w:val="00BD3732"/>
    <w:rsid w:val="00BD383C"/>
    <w:rsid w:val="00BD70D1"/>
    <w:rsid w:val="00BD7E68"/>
    <w:rsid w:val="00BE19FA"/>
    <w:rsid w:val="00BE1AD5"/>
    <w:rsid w:val="00BE25E3"/>
    <w:rsid w:val="00BE54A1"/>
    <w:rsid w:val="00BE5DBD"/>
    <w:rsid w:val="00BE6AF9"/>
    <w:rsid w:val="00BE6EB8"/>
    <w:rsid w:val="00BE7289"/>
    <w:rsid w:val="00BE7AAF"/>
    <w:rsid w:val="00BF0816"/>
    <w:rsid w:val="00BF09D2"/>
    <w:rsid w:val="00BF0C8D"/>
    <w:rsid w:val="00BF19CC"/>
    <w:rsid w:val="00BF211D"/>
    <w:rsid w:val="00BF2DEB"/>
    <w:rsid w:val="00BF3804"/>
    <w:rsid w:val="00BF3D15"/>
    <w:rsid w:val="00BF3D62"/>
    <w:rsid w:val="00BF404C"/>
    <w:rsid w:val="00BF4CEA"/>
    <w:rsid w:val="00BF51CC"/>
    <w:rsid w:val="00BF55C1"/>
    <w:rsid w:val="00BF5C56"/>
    <w:rsid w:val="00BF6CE0"/>
    <w:rsid w:val="00C004CE"/>
    <w:rsid w:val="00C004F4"/>
    <w:rsid w:val="00C02A71"/>
    <w:rsid w:val="00C05E3D"/>
    <w:rsid w:val="00C060C4"/>
    <w:rsid w:val="00C06B2C"/>
    <w:rsid w:val="00C06C0E"/>
    <w:rsid w:val="00C07EBA"/>
    <w:rsid w:val="00C1019D"/>
    <w:rsid w:val="00C105FB"/>
    <w:rsid w:val="00C1307E"/>
    <w:rsid w:val="00C139E5"/>
    <w:rsid w:val="00C13E82"/>
    <w:rsid w:val="00C14A15"/>
    <w:rsid w:val="00C14A68"/>
    <w:rsid w:val="00C151B4"/>
    <w:rsid w:val="00C15EF9"/>
    <w:rsid w:val="00C16C71"/>
    <w:rsid w:val="00C20B13"/>
    <w:rsid w:val="00C215C5"/>
    <w:rsid w:val="00C21C4F"/>
    <w:rsid w:val="00C2205A"/>
    <w:rsid w:val="00C230DC"/>
    <w:rsid w:val="00C230E3"/>
    <w:rsid w:val="00C23425"/>
    <w:rsid w:val="00C241D6"/>
    <w:rsid w:val="00C25D8E"/>
    <w:rsid w:val="00C2627A"/>
    <w:rsid w:val="00C270ED"/>
    <w:rsid w:val="00C27423"/>
    <w:rsid w:val="00C27511"/>
    <w:rsid w:val="00C27926"/>
    <w:rsid w:val="00C27D10"/>
    <w:rsid w:val="00C30695"/>
    <w:rsid w:val="00C30D32"/>
    <w:rsid w:val="00C312DC"/>
    <w:rsid w:val="00C32DF9"/>
    <w:rsid w:val="00C3349F"/>
    <w:rsid w:val="00C35508"/>
    <w:rsid w:val="00C35925"/>
    <w:rsid w:val="00C35C71"/>
    <w:rsid w:val="00C366D2"/>
    <w:rsid w:val="00C36900"/>
    <w:rsid w:val="00C372F0"/>
    <w:rsid w:val="00C374DE"/>
    <w:rsid w:val="00C37AA0"/>
    <w:rsid w:val="00C40601"/>
    <w:rsid w:val="00C415A9"/>
    <w:rsid w:val="00C41F6B"/>
    <w:rsid w:val="00C42607"/>
    <w:rsid w:val="00C42864"/>
    <w:rsid w:val="00C42B1B"/>
    <w:rsid w:val="00C43BEC"/>
    <w:rsid w:val="00C43FE3"/>
    <w:rsid w:val="00C4506F"/>
    <w:rsid w:val="00C4638F"/>
    <w:rsid w:val="00C46955"/>
    <w:rsid w:val="00C46C36"/>
    <w:rsid w:val="00C507FF"/>
    <w:rsid w:val="00C51908"/>
    <w:rsid w:val="00C54A08"/>
    <w:rsid w:val="00C61955"/>
    <w:rsid w:val="00C63498"/>
    <w:rsid w:val="00C63952"/>
    <w:rsid w:val="00C64269"/>
    <w:rsid w:val="00C64A3F"/>
    <w:rsid w:val="00C64C14"/>
    <w:rsid w:val="00C66E16"/>
    <w:rsid w:val="00C712A5"/>
    <w:rsid w:val="00C733D3"/>
    <w:rsid w:val="00C73651"/>
    <w:rsid w:val="00C741C2"/>
    <w:rsid w:val="00C74ACD"/>
    <w:rsid w:val="00C74C56"/>
    <w:rsid w:val="00C74FCA"/>
    <w:rsid w:val="00C75C78"/>
    <w:rsid w:val="00C8112E"/>
    <w:rsid w:val="00C81541"/>
    <w:rsid w:val="00C81C25"/>
    <w:rsid w:val="00C82378"/>
    <w:rsid w:val="00C8362F"/>
    <w:rsid w:val="00C849F4"/>
    <w:rsid w:val="00C8582C"/>
    <w:rsid w:val="00C859EA"/>
    <w:rsid w:val="00C85B49"/>
    <w:rsid w:val="00C85BA9"/>
    <w:rsid w:val="00C85D6B"/>
    <w:rsid w:val="00C90577"/>
    <w:rsid w:val="00C91EA3"/>
    <w:rsid w:val="00C92455"/>
    <w:rsid w:val="00C92D67"/>
    <w:rsid w:val="00C9397E"/>
    <w:rsid w:val="00C94267"/>
    <w:rsid w:val="00C94324"/>
    <w:rsid w:val="00C94F02"/>
    <w:rsid w:val="00C95E24"/>
    <w:rsid w:val="00C95E3E"/>
    <w:rsid w:val="00C978B0"/>
    <w:rsid w:val="00CA01E5"/>
    <w:rsid w:val="00CA149B"/>
    <w:rsid w:val="00CA2590"/>
    <w:rsid w:val="00CA3CA5"/>
    <w:rsid w:val="00CA3E46"/>
    <w:rsid w:val="00CA4C73"/>
    <w:rsid w:val="00CA5BB2"/>
    <w:rsid w:val="00CA64BB"/>
    <w:rsid w:val="00CA78A9"/>
    <w:rsid w:val="00CB0DF9"/>
    <w:rsid w:val="00CB21F0"/>
    <w:rsid w:val="00CB297E"/>
    <w:rsid w:val="00CB4E84"/>
    <w:rsid w:val="00CB4F5B"/>
    <w:rsid w:val="00CB5B74"/>
    <w:rsid w:val="00CB6F7C"/>
    <w:rsid w:val="00CC1FA6"/>
    <w:rsid w:val="00CC33B8"/>
    <w:rsid w:val="00CC40DA"/>
    <w:rsid w:val="00CC4566"/>
    <w:rsid w:val="00CC47A6"/>
    <w:rsid w:val="00CC4B41"/>
    <w:rsid w:val="00CC6B02"/>
    <w:rsid w:val="00CC7648"/>
    <w:rsid w:val="00CD2B21"/>
    <w:rsid w:val="00CD5834"/>
    <w:rsid w:val="00CD59FD"/>
    <w:rsid w:val="00CD637D"/>
    <w:rsid w:val="00CD6A8C"/>
    <w:rsid w:val="00CD6AA3"/>
    <w:rsid w:val="00CD6F7D"/>
    <w:rsid w:val="00CE10D5"/>
    <w:rsid w:val="00CE1C7E"/>
    <w:rsid w:val="00CE4884"/>
    <w:rsid w:val="00CE4B07"/>
    <w:rsid w:val="00CE4DBA"/>
    <w:rsid w:val="00CE51C8"/>
    <w:rsid w:val="00CE6C36"/>
    <w:rsid w:val="00CE7F42"/>
    <w:rsid w:val="00CF22E4"/>
    <w:rsid w:val="00CF23EF"/>
    <w:rsid w:val="00CF2B57"/>
    <w:rsid w:val="00CF3E71"/>
    <w:rsid w:val="00CF5F59"/>
    <w:rsid w:val="00CF71F2"/>
    <w:rsid w:val="00CF7D3A"/>
    <w:rsid w:val="00D00748"/>
    <w:rsid w:val="00D00897"/>
    <w:rsid w:val="00D016F0"/>
    <w:rsid w:val="00D01B5A"/>
    <w:rsid w:val="00D02B7C"/>
    <w:rsid w:val="00D03BAE"/>
    <w:rsid w:val="00D0588A"/>
    <w:rsid w:val="00D05B77"/>
    <w:rsid w:val="00D05B7D"/>
    <w:rsid w:val="00D065AF"/>
    <w:rsid w:val="00D06AD9"/>
    <w:rsid w:val="00D07210"/>
    <w:rsid w:val="00D1062B"/>
    <w:rsid w:val="00D11656"/>
    <w:rsid w:val="00D1194D"/>
    <w:rsid w:val="00D136A0"/>
    <w:rsid w:val="00D14054"/>
    <w:rsid w:val="00D14F08"/>
    <w:rsid w:val="00D1617A"/>
    <w:rsid w:val="00D166D7"/>
    <w:rsid w:val="00D17937"/>
    <w:rsid w:val="00D20F49"/>
    <w:rsid w:val="00D2202A"/>
    <w:rsid w:val="00D23026"/>
    <w:rsid w:val="00D2318B"/>
    <w:rsid w:val="00D23E91"/>
    <w:rsid w:val="00D242BE"/>
    <w:rsid w:val="00D24348"/>
    <w:rsid w:val="00D2474E"/>
    <w:rsid w:val="00D247E4"/>
    <w:rsid w:val="00D24D3D"/>
    <w:rsid w:val="00D2648A"/>
    <w:rsid w:val="00D27857"/>
    <w:rsid w:val="00D27F60"/>
    <w:rsid w:val="00D3128D"/>
    <w:rsid w:val="00D31540"/>
    <w:rsid w:val="00D31E46"/>
    <w:rsid w:val="00D34085"/>
    <w:rsid w:val="00D34199"/>
    <w:rsid w:val="00D35083"/>
    <w:rsid w:val="00D3661D"/>
    <w:rsid w:val="00D36B38"/>
    <w:rsid w:val="00D403FC"/>
    <w:rsid w:val="00D40AB7"/>
    <w:rsid w:val="00D43CA3"/>
    <w:rsid w:val="00D44AA0"/>
    <w:rsid w:val="00D46246"/>
    <w:rsid w:val="00D468E9"/>
    <w:rsid w:val="00D469A2"/>
    <w:rsid w:val="00D46EAF"/>
    <w:rsid w:val="00D511D9"/>
    <w:rsid w:val="00D51B2A"/>
    <w:rsid w:val="00D52449"/>
    <w:rsid w:val="00D52590"/>
    <w:rsid w:val="00D529FE"/>
    <w:rsid w:val="00D52D91"/>
    <w:rsid w:val="00D53BC2"/>
    <w:rsid w:val="00D53DC5"/>
    <w:rsid w:val="00D54B16"/>
    <w:rsid w:val="00D54C2E"/>
    <w:rsid w:val="00D54D40"/>
    <w:rsid w:val="00D54E5D"/>
    <w:rsid w:val="00D55662"/>
    <w:rsid w:val="00D57202"/>
    <w:rsid w:val="00D60934"/>
    <w:rsid w:val="00D60DF7"/>
    <w:rsid w:val="00D61B00"/>
    <w:rsid w:val="00D629EB"/>
    <w:rsid w:val="00D63C9A"/>
    <w:rsid w:val="00D65A19"/>
    <w:rsid w:val="00D7118D"/>
    <w:rsid w:val="00D720CA"/>
    <w:rsid w:val="00D73753"/>
    <w:rsid w:val="00D7622E"/>
    <w:rsid w:val="00D767EA"/>
    <w:rsid w:val="00D76910"/>
    <w:rsid w:val="00D76BD1"/>
    <w:rsid w:val="00D771E5"/>
    <w:rsid w:val="00D77675"/>
    <w:rsid w:val="00D8189E"/>
    <w:rsid w:val="00D82188"/>
    <w:rsid w:val="00D83DB5"/>
    <w:rsid w:val="00D85F22"/>
    <w:rsid w:val="00D86480"/>
    <w:rsid w:val="00D8665C"/>
    <w:rsid w:val="00D86CE7"/>
    <w:rsid w:val="00D87151"/>
    <w:rsid w:val="00D872E1"/>
    <w:rsid w:val="00D923F3"/>
    <w:rsid w:val="00D93A37"/>
    <w:rsid w:val="00D93F36"/>
    <w:rsid w:val="00D9461A"/>
    <w:rsid w:val="00D94F67"/>
    <w:rsid w:val="00D96DD3"/>
    <w:rsid w:val="00D96E23"/>
    <w:rsid w:val="00D97338"/>
    <w:rsid w:val="00D97B97"/>
    <w:rsid w:val="00D97BAD"/>
    <w:rsid w:val="00DA03D3"/>
    <w:rsid w:val="00DA0CC2"/>
    <w:rsid w:val="00DA1A1C"/>
    <w:rsid w:val="00DA1CEA"/>
    <w:rsid w:val="00DA1F4E"/>
    <w:rsid w:val="00DA3AD7"/>
    <w:rsid w:val="00DA3DF7"/>
    <w:rsid w:val="00DA4540"/>
    <w:rsid w:val="00DA4F4C"/>
    <w:rsid w:val="00DA55C2"/>
    <w:rsid w:val="00DA6F88"/>
    <w:rsid w:val="00DB02F1"/>
    <w:rsid w:val="00DB1349"/>
    <w:rsid w:val="00DB2FFC"/>
    <w:rsid w:val="00DB3015"/>
    <w:rsid w:val="00DB3D42"/>
    <w:rsid w:val="00DB604F"/>
    <w:rsid w:val="00DB6771"/>
    <w:rsid w:val="00DB73AF"/>
    <w:rsid w:val="00DC0449"/>
    <w:rsid w:val="00DC3133"/>
    <w:rsid w:val="00DC37B1"/>
    <w:rsid w:val="00DC4FCB"/>
    <w:rsid w:val="00DC51FF"/>
    <w:rsid w:val="00DC5353"/>
    <w:rsid w:val="00DC6538"/>
    <w:rsid w:val="00DC69C2"/>
    <w:rsid w:val="00DC7888"/>
    <w:rsid w:val="00DD1235"/>
    <w:rsid w:val="00DD16A5"/>
    <w:rsid w:val="00DD1F66"/>
    <w:rsid w:val="00DD29BD"/>
    <w:rsid w:val="00DD3208"/>
    <w:rsid w:val="00DD3DB9"/>
    <w:rsid w:val="00DD3ECF"/>
    <w:rsid w:val="00DD698F"/>
    <w:rsid w:val="00DD7B69"/>
    <w:rsid w:val="00DE173C"/>
    <w:rsid w:val="00DE2070"/>
    <w:rsid w:val="00DE2BEE"/>
    <w:rsid w:val="00DE3C94"/>
    <w:rsid w:val="00DE4C25"/>
    <w:rsid w:val="00DE64FC"/>
    <w:rsid w:val="00DE69BE"/>
    <w:rsid w:val="00DE7286"/>
    <w:rsid w:val="00DF0866"/>
    <w:rsid w:val="00DF0C2B"/>
    <w:rsid w:val="00DF145F"/>
    <w:rsid w:val="00DF4113"/>
    <w:rsid w:val="00DF4483"/>
    <w:rsid w:val="00DF791D"/>
    <w:rsid w:val="00DF7C29"/>
    <w:rsid w:val="00E0273D"/>
    <w:rsid w:val="00E027D5"/>
    <w:rsid w:val="00E03311"/>
    <w:rsid w:val="00E06084"/>
    <w:rsid w:val="00E0622B"/>
    <w:rsid w:val="00E06FF6"/>
    <w:rsid w:val="00E07125"/>
    <w:rsid w:val="00E07E8D"/>
    <w:rsid w:val="00E11BE3"/>
    <w:rsid w:val="00E11E9A"/>
    <w:rsid w:val="00E12E8E"/>
    <w:rsid w:val="00E14656"/>
    <w:rsid w:val="00E1594B"/>
    <w:rsid w:val="00E1682E"/>
    <w:rsid w:val="00E16D2C"/>
    <w:rsid w:val="00E1702C"/>
    <w:rsid w:val="00E17FD0"/>
    <w:rsid w:val="00E208A9"/>
    <w:rsid w:val="00E21AC5"/>
    <w:rsid w:val="00E22E39"/>
    <w:rsid w:val="00E22F63"/>
    <w:rsid w:val="00E23BF6"/>
    <w:rsid w:val="00E2549C"/>
    <w:rsid w:val="00E25B66"/>
    <w:rsid w:val="00E27826"/>
    <w:rsid w:val="00E32B80"/>
    <w:rsid w:val="00E337F8"/>
    <w:rsid w:val="00E34A16"/>
    <w:rsid w:val="00E34B18"/>
    <w:rsid w:val="00E36D9D"/>
    <w:rsid w:val="00E4018F"/>
    <w:rsid w:val="00E4058D"/>
    <w:rsid w:val="00E420A5"/>
    <w:rsid w:val="00E4289D"/>
    <w:rsid w:val="00E43C9C"/>
    <w:rsid w:val="00E4500D"/>
    <w:rsid w:val="00E45D1B"/>
    <w:rsid w:val="00E462DD"/>
    <w:rsid w:val="00E46B2E"/>
    <w:rsid w:val="00E4713F"/>
    <w:rsid w:val="00E47568"/>
    <w:rsid w:val="00E50C00"/>
    <w:rsid w:val="00E53558"/>
    <w:rsid w:val="00E550AD"/>
    <w:rsid w:val="00E555DC"/>
    <w:rsid w:val="00E56B30"/>
    <w:rsid w:val="00E574A1"/>
    <w:rsid w:val="00E614EB"/>
    <w:rsid w:val="00E61508"/>
    <w:rsid w:val="00E61F17"/>
    <w:rsid w:val="00E629B1"/>
    <w:rsid w:val="00E62C75"/>
    <w:rsid w:val="00E62E89"/>
    <w:rsid w:val="00E651FD"/>
    <w:rsid w:val="00E66C40"/>
    <w:rsid w:val="00E6712D"/>
    <w:rsid w:val="00E678DB"/>
    <w:rsid w:val="00E70304"/>
    <w:rsid w:val="00E70447"/>
    <w:rsid w:val="00E70932"/>
    <w:rsid w:val="00E7167E"/>
    <w:rsid w:val="00E71C99"/>
    <w:rsid w:val="00E72813"/>
    <w:rsid w:val="00E737CC"/>
    <w:rsid w:val="00E7481F"/>
    <w:rsid w:val="00E748F6"/>
    <w:rsid w:val="00E7573C"/>
    <w:rsid w:val="00E760C5"/>
    <w:rsid w:val="00E76D94"/>
    <w:rsid w:val="00E812CC"/>
    <w:rsid w:val="00E81A4B"/>
    <w:rsid w:val="00E82EE4"/>
    <w:rsid w:val="00E831F0"/>
    <w:rsid w:val="00E838E6"/>
    <w:rsid w:val="00E84380"/>
    <w:rsid w:val="00E862BB"/>
    <w:rsid w:val="00E91AE3"/>
    <w:rsid w:val="00E92054"/>
    <w:rsid w:val="00E9287B"/>
    <w:rsid w:val="00E92AAE"/>
    <w:rsid w:val="00E93439"/>
    <w:rsid w:val="00E93842"/>
    <w:rsid w:val="00E938A1"/>
    <w:rsid w:val="00E94D42"/>
    <w:rsid w:val="00E94FC8"/>
    <w:rsid w:val="00E95290"/>
    <w:rsid w:val="00E95B1E"/>
    <w:rsid w:val="00E972B0"/>
    <w:rsid w:val="00E97CB3"/>
    <w:rsid w:val="00E97EC9"/>
    <w:rsid w:val="00EA055A"/>
    <w:rsid w:val="00EA2519"/>
    <w:rsid w:val="00EA3608"/>
    <w:rsid w:val="00EA4434"/>
    <w:rsid w:val="00EA4902"/>
    <w:rsid w:val="00EA5576"/>
    <w:rsid w:val="00EA6C03"/>
    <w:rsid w:val="00EB0ADD"/>
    <w:rsid w:val="00EB22FC"/>
    <w:rsid w:val="00EB4B53"/>
    <w:rsid w:val="00EB63A7"/>
    <w:rsid w:val="00EB716A"/>
    <w:rsid w:val="00EB7A29"/>
    <w:rsid w:val="00EB7D04"/>
    <w:rsid w:val="00EC079E"/>
    <w:rsid w:val="00EC0C89"/>
    <w:rsid w:val="00EC1843"/>
    <w:rsid w:val="00EC2686"/>
    <w:rsid w:val="00EC54DD"/>
    <w:rsid w:val="00EC6498"/>
    <w:rsid w:val="00EC697C"/>
    <w:rsid w:val="00EC69D1"/>
    <w:rsid w:val="00EC7F3A"/>
    <w:rsid w:val="00ED1D48"/>
    <w:rsid w:val="00ED2EF4"/>
    <w:rsid w:val="00ED33A7"/>
    <w:rsid w:val="00ED3786"/>
    <w:rsid w:val="00ED3896"/>
    <w:rsid w:val="00ED5615"/>
    <w:rsid w:val="00ED6B1D"/>
    <w:rsid w:val="00ED7BDD"/>
    <w:rsid w:val="00EE00BA"/>
    <w:rsid w:val="00EE03F5"/>
    <w:rsid w:val="00EE46C1"/>
    <w:rsid w:val="00EE5AFB"/>
    <w:rsid w:val="00EE63FA"/>
    <w:rsid w:val="00EE647E"/>
    <w:rsid w:val="00EE6E32"/>
    <w:rsid w:val="00EE73D6"/>
    <w:rsid w:val="00EF236E"/>
    <w:rsid w:val="00EF4452"/>
    <w:rsid w:val="00EF4598"/>
    <w:rsid w:val="00EF4698"/>
    <w:rsid w:val="00EF4EC9"/>
    <w:rsid w:val="00EF691D"/>
    <w:rsid w:val="00EF6BB7"/>
    <w:rsid w:val="00EF723D"/>
    <w:rsid w:val="00F006B0"/>
    <w:rsid w:val="00F02DFC"/>
    <w:rsid w:val="00F02E44"/>
    <w:rsid w:val="00F0346D"/>
    <w:rsid w:val="00F06520"/>
    <w:rsid w:val="00F0680E"/>
    <w:rsid w:val="00F073C4"/>
    <w:rsid w:val="00F0772E"/>
    <w:rsid w:val="00F07970"/>
    <w:rsid w:val="00F103B5"/>
    <w:rsid w:val="00F12091"/>
    <w:rsid w:val="00F130B7"/>
    <w:rsid w:val="00F14276"/>
    <w:rsid w:val="00F15E2E"/>
    <w:rsid w:val="00F17034"/>
    <w:rsid w:val="00F20376"/>
    <w:rsid w:val="00F20692"/>
    <w:rsid w:val="00F210A0"/>
    <w:rsid w:val="00F22E62"/>
    <w:rsid w:val="00F24239"/>
    <w:rsid w:val="00F243B9"/>
    <w:rsid w:val="00F25D38"/>
    <w:rsid w:val="00F269B4"/>
    <w:rsid w:val="00F3138F"/>
    <w:rsid w:val="00F314D8"/>
    <w:rsid w:val="00F31A96"/>
    <w:rsid w:val="00F31F7E"/>
    <w:rsid w:val="00F329BF"/>
    <w:rsid w:val="00F338CF"/>
    <w:rsid w:val="00F338D9"/>
    <w:rsid w:val="00F34E66"/>
    <w:rsid w:val="00F37E0B"/>
    <w:rsid w:val="00F41E0C"/>
    <w:rsid w:val="00F42659"/>
    <w:rsid w:val="00F42D4B"/>
    <w:rsid w:val="00F4338C"/>
    <w:rsid w:val="00F43585"/>
    <w:rsid w:val="00F44477"/>
    <w:rsid w:val="00F4452C"/>
    <w:rsid w:val="00F446CD"/>
    <w:rsid w:val="00F44CF0"/>
    <w:rsid w:val="00F4515B"/>
    <w:rsid w:val="00F4527E"/>
    <w:rsid w:val="00F45469"/>
    <w:rsid w:val="00F50B8C"/>
    <w:rsid w:val="00F50E12"/>
    <w:rsid w:val="00F50F42"/>
    <w:rsid w:val="00F510A3"/>
    <w:rsid w:val="00F52245"/>
    <w:rsid w:val="00F52642"/>
    <w:rsid w:val="00F52D07"/>
    <w:rsid w:val="00F532D4"/>
    <w:rsid w:val="00F5359A"/>
    <w:rsid w:val="00F536C5"/>
    <w:rsid w:val="00F54477"/>
    <w:rsid w:val="00F56AA9"/>
    <w:rsid w:val="00F572F1"/>
    <w:rsid w:val="00F57772"/>
    <w:rsid w:val="00F577D3"/>
    <w:rsid w:val="00F602DB"/>
    <w:rsid w:val="00F604D9"/>
    <w:rsid w:val="00F605A5"/>
    <w:rsid w:val="00F60B0C"/>
    <w:rsid w:val="00F61807"/>
    <w:rsid w:val="00F626B6"/>
    <w:rsid w:val="00F62D4C"/>
    <w:rsid w:val="00F64BBF"/>
    <w:rsid w:val="00F65D0D"/>
    <w:rsid w:val="00F666E4"/>
    <w:rsid w:val="00F67209"/>
    <w:rsid w:val="00F70681"/>
    <w:rsid w:val="00F706BC"/>
    <w:rsid w:val="00F7200F"/>
    <w:rsid w:val="00F72047"/>
    <w:rsid w:val="00F72B03"/>
    <w:rsid w:val="00F7364E"/>
    <w:rsid w:val="00F736A0"/>
    <w:rsid w:val="00F73F65"/>
    <w:rsid w:val="00F752B9"/>
    <w:rsid w:val="00F762FF"/>
    <w:rsid w:val="00F76484"/>
    <w:rsid w:val="00F777AE"/>
    <w:rsid w:val="00F77ABF"/>
    <w:rsid w:val="00F807F3"/>
    <w:rsid w:val="00F80F21"/>
    <w:rsid w:val="00F8118C"/>
    <w:rsid w:val="00F812A9"/>
    <w:rsid w:val="00F814B0"/>
    <w:rsid w:val="00F820BC"/>
    <w:rsid w:val="00F82EC2"/>
    <w:rsid w:val="00F83190"/>
    <w:rsid w:val="00F83C69"/>
    <w:rsid w:val="00F8478A"/>
    <w:rsid w:val="00F84EF2"/>
    <w:rsid w:val="00F853D3"/>
    <w:rsid w:val="00F858D5"/>
    <w:rsid w:val="00F87222"/>
    <w:rsid w:val="00F87504"/>
    <w:rsid w:val="00F90B0C"/>
    <w:rsid w:val="00F9221E"/>
    <w:rsid w:val="00F922CC"/>
    <w:rsid w:val="00F935DE"/>
    <w:rsid w:val="00F93F79"/>
    <w:rsid w:val="00F9410D"/>
    <w:rsid w:val="00F96A87"/>
    <w:rsid w:val="00F96F2E"/>
    <w:rsid w:val="00F977F0"/>
    <w:rsid w:val="00F97AF0"/>
    <w:rsid w:val="00F97EDD"/>
    <w:rsid w:val="00FA06EE"/>
    <w:rsid w:val="00FA19A7"/>
    <w:rsid w:val="00FA29D6"/>
    <w:rsid w:val="00FA3AA8"/>
    <w:rsid w:val="00FA409A"/>
    <w:rsid w:val="00FA4C9E"/>
    <w:rsid w:val="00FA5B11"/>
    <w:rsid w:val="00FA5F40"/>
    <w:rsid w:val="00FA7690"/>
    <w:rsid w:val="00FA7CA2"/>
    <w:rsid w:val="00FB0D91"/>
    <w:rsid w:val="00FB113C"/>
    <w:rsid w:val="00FB1299"/>
    <w:rsid w:val="00FB1BAC"/>
    <w:rsid w:val="00FB2322"/>
    <w:rsid w:val="00FB312C"/>
    <w:rsid w:val="00FB326D"/>
    <w:rsid w:val="00FB5920"/>
    <w:rsid w:val="00FB6DED"/>
    <w:rsid w:val="00FB6E7D"/>
    <w:rsid w:val="00FB7D63"/>
    <w:rsid w:val="00FC0160"/>
    <w:rsid w:val="00FC2197"/>
    <w:rsid w:val="00FC2711"/>
    <w:rsid w:val="00FC3A46"/>
    <w:rsid w:val="00FC4337"/>
    <w:rsid w:val="00FC4A6F"/>
    <w:rsid w:val="00FC4CC4"/>
    <w:rsid w:val="00FC6A4C"/>
    <w:rsid w:val="00FC6B8B"/>
    <w:rsid w:val="00FD068F"/>
    <w:rsid w:val="00FD17ED"/>
    <w:rsid w:val="00FD2734"/>
    <w:rsid w:val="00FD284A"/>
    <w:rsid w:val="00FD36FC"/>
    <w:rsid w:val="00FD3C43"/>
    <w:rsid w:val="00FD54DB"/>
    <w:rsid w:val="00FD5F69"/>
    <w:rsid w:val="00FD69E8"/>
    <w:rsid w:val="00FD71FB"/>
    <w:rsid w:val="00FD747E"/>
    <w:rsid w:val="00FD799D"/>
    <w:rsid w:val="00FE002A"/>
    <w:rsid w:val="00FE0EF3"/>
    <w:rsid w:val="00FE1020"/>
    <w:rsid w:val="00FE2585"/>
    <w:rsid w:val="00FE2C1B"/>
    <w:rsid w:val="00FE30E3"/>
    <w:rsid w:val="00FE3BF1"/>
    <w:rsid w:val="00FE4623"/>
    <w:rsid w:val="00FE4EAE"/>
    <w:rsid w:val="00FE5909"/>
    <w:rsid w:val="00FE5B45"/>
    <w:rsid w:val="00FF2C7A"/>
    <w:rsid w:val="00FF2F97"/>
    <w:rsid w:val="00FF319F"/>
    <w:rsid w:val="00FF34AC"/>
    <w:rsid w:val="00FF402B"/>
    <w:rsid w:val="00FF4339"/>
    <w:rsid w:val="00FF5348"/>
    <w:rsid w:val="00FF56B1"/>
    <w:rsid w:val="00FF7545"/>
    <w:rsid w:val="047479F5"/>
    <w:rsid w:val="10C8480C"/>
    <w:rsid w:val="4E480334"/>
    <w:rsid w:val="501612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8"/>
    <w:uiPriority w:val="99"/>
    <w:pPr>
      <w:adjustRightInd w:val="0"/>
      <w:jc w:val="left"/>
      <w:textAlignment w:val="baseline"/>
    </w:pPr>
    <w:rPr>
      <w:szCs w:val="20"/>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99"/>
    <w:rPr>
      <w:rFonts w:cs="Times New Roman"/>
      <w:b/>
      <w:bCs/>
    </w:rPr>
  </w:style>
  <w:style w:type="character" w:customStyle="1" w:styleId="8">
    <w:name w:val="Body Text Char"/>
    <w:basedOn w:val="5"/>
    <w:link w:val="2"/>
    <w:locked/>
    <w:uiPriority w:val="99"/>
    <w:rPr>
      <w:rFonts w:cs="Times New Roman"/>
      <w:kern w:val="2"/>
      <w:sz w:val="21"/>
    </w:rPr>
  </w:style>
  <w:style w:type="character" w:customStyle="1" w:styleId="9">
    <w:name w:val="Footer Char"/>
    <w:basedOn w:val="5"/>
    <w:link w:val="3"/>
    <w:semiHidden/>
    <w:qFormat/>
    <w:locked/>
    <w:uiPriority w:val="99"/>
    <w:rPr>
      <w:rFonts w:cs="Times New Roman"/>
      <w:kern w:val="2"/>
      <w:sz w:val="18"/>
      <w:szCs w:val="18"/>
    </w:rPr>
  </w:style>
  <w:style w:type="character" w:customStyle="1" w:styleId="10">
    <w:name w:val="Header Char"/>
    <w:basedOn w:val="5"/>
    <w:link w:val="4"/>
    <w:semiHidden/>
    <w:qFormat/>
    <w:locked/>
    <w:uiPriority w:val="99"/>
    <w:rPr>
      <w:rFonts w:cs="Times New Roman"/>
      <w:kern w:val="2"/>
      <w:sz w:val="18"/>
      <w:szCs w:val="18"/>
    </w:rPr>
  </w:style>
  <w:style w:type="paragraph" w:customStyle="1" w:styleId="11">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Lenovo (Beijing) Limited</Company>
  <Pages>2</Pages>
  <Words>355</Words>
  <Characters>2028</Characters>
  <Lines>0</Lines>
  <Paragraphs>0</Paragraphs>
  <TotalTime>0</TotalTime>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2014-12-23T07:53:00Z</dcterms:created>
  <dc:creator>Lenovo User</dc:creator>
  <cp:lastModifiedBy>Administrator</cp:lastModifiedBy>
  <dcterms:modified xsi:type="dcterms:W3CDTF">2017-12-22T02:05:28Z</dcterms:modified>
  <dc:title>湖北第二师范学院2015年度国家社科基金项目形式审查自查表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